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C5" w:rsidRDefault="006B39C5" w:rsidP="00F1152F">
      <w:pPr>
        <w:ind w:left="4253"/>
        <w:rPr>
          <w:sz w:val="22"/>
          <w:szCs w:val="22"/>
        </w:rPr>
      </w:pPr>
      <w:r w:rsidRPr="006B39C5">
        <w:rPr>
          <w:b/>
          <w:bCs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D9F7F" wp14:editId="5B1CB336">
                <wp:simplePos x="0" y="0"/>
                <wp:positionH relativeFrom="column">
                  <wp:posOffset>4255595</wp:posOffset>
                </wp:positionH>
                <wp:positionV relativeFrom="paragraph">
                  <wp:posOffset>-163701</wp:posOffset>
                </wp:positionV>
                <wp:extent cx="2282018" cy="626110"/>
                <wp:effectExtent l="0" t="0" r="444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018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9C5" w:rsidRDefault="006B39C5" w:rsidP="006B39C5">
                            <w:pPr>
                              <w:rPr>
                                <w:rFonts w:eastAsia="Calibri"/>
                                <w:i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0"/>
                              </w:rPr>
                              <w:t xml:space="preserve">Iesniegums </w:t>
                            </w:r>
                            <w:r w:rsidRPr="00AE356F">
                              <w:rPr>
                                <w:rFonts w:eastAsia="Calibri"/>
                                <w:sz w:val="22"/>
                                <w:szCs w:val="20"/>
                              </w:rPr>
                              <w:t>reģistrēts ar numuru</w:t>
                            </w:r>
                            <w:r>
                              <w:rPr>
                                <w:rFonts w:eastAsia="Calibri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8B64F7">
                              <w:rPr>
                                <w:rFonts w:eastAsia="Calibri"/>
                                <w:i/>
                                <w:sz w:val="18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8B64F7">
                              <w:rPr>
                                <w:rFonts w:eastAsia="Calibri"/>
                                <w:i/>
                                <w:sz w:val="18"/>
                                <w:szCs w:val="20"/>
                              </w:rPr>
                              <w:t>nr.p.k</w:t>
                            </w:r>
                            <w:proofErr w:type="spellEnd"/>
                            <w:r w:rsidRPr="008B64F7">
                              <w:rPr>
                                <w:rFonts w:eastAsia="Calibri"/>
                                <w:i/>
                                <w:sz w:val="18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eastAsia="Calibri"/>
                                <w:i/>
                                <w:sz w:val="18"/>
                                <w:szCs w:val="20"/>
                              </w:rPr>
                              <w:t>____</w:t>
                            </w:r>
                            <w:r w:rsidR="005B5DCF">
                              <w:rPr>
                                <w:rFonts w:eastAsia="Calibri"/>
                                <w:i/>
                                <w:sz w:val="18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eastAsia="Calibri"/>
                                <w:i/>
                                <w:sz w:val="18"/>
                                <w:szCs w:val="20"/>
                              </w:rPr>
                              <w:t>_____</w:t>
                            </w:r>
                          </w:p>
                          <w:p w:rsidR="0043377F" w:rsidRPr="005B5DCF" w:rsidRDefault="0043377F" w:rsidP="00D74912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5B5DCF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Grupa</w:t>
                            </w:r>
                            <w:r w:rsidR="005B5DCF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___________</w:t>
                            </w:r>
                            <w:r w:rsidR="00D74912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______</w:t>
                            </w:r>
                            <w:r w:rsidR="005B5DCF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D9F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5.1pt;margin-top:-12.9pt;width:179.7pt;height:4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" stroked="f">
                <v:textbox>
                  <w:txbxContent>
                    <w:p w:rsidR="006B39C5" w:rsidRDefault="006B39C5" w:rsidP="006B39C5">
                      <w:pPr>
                        <w:rPr>
                          <w:rFonts w:eastAsia="Calibri"/>
                          <w:i/>
                          <w:sz w:val="18"/>
                          <w:szCs w:val="20"/>
                        </w:rPr>
                      </w:pPr>
                      <w:r>
                        <w:rPr>
                          <w:rFonts w:eastAsia="Calibri"/>
                          <w:sz w:val="22"/>
                          <w:szCs w:val="20"/>
                        </w:rPr>
                        <w:t xml:space="preserve">Iesniegums </w:t>
                      </w:r>
                      <w:r w:rsidRPr="00AE356F">
                        <w:rPr>
                          <w:rFonts w:eastAsia="Calibri"/>
                          <w:sz w:val="22"/>
                          <w:szCs w:val="20"/>
                        </w:rPr>
                        <w:t>reģistrēts ar numuru</w:t>
                      </w:r>
                      <w:r>
                        <w:rPr>
                          <w:rFonts w:eastAsia="Calibri"/>
                          <w:sz w:val="22"/>
                          <w:szCs w:val="20"/>
                        </w:rPr>
                        <w:t xml:space="preserve"> </w:t>
                      </w:r>
                      <w:r w:rsidRPr="008B64F7">
                        <w:rPr>
                          <w:rFonts w:eastAsia="Calibri"/>
                          <w:i/>
                          <w:sz w:val="18"/>
                          <w:szCs w:val="20"/>
                        </w:rPr>
                        <w:t>(</w:t>
                      </w:r>
                      <w:proofErr w:type="spellStart"/>
                      <w:r w:rsidRPr="008B64F7">
                        <w:rPr>
                          <w:rFonts w:eastAsia="Calibri"/>
                          <w:i/>
                          <w:sz w:val="18"/>
                          <w:szCs w:val="20"/>
                        </w:rPr>
                        <w:t>nr.p.k</w:t>
                      </w:r>
                      <w:proofErr w:type="spellEnd"/>
                      <w:r w:rsidRPr="008B64F7">
                        <w:rPr>
                          <w:rFonts w:eastAsia="Calibri"/>
                          <w:i/>
                          <w:sz w:val="18"/>
                          <w:szCs w:val="20"/>
                        </w:rPr>
                        <w:t>)</w:t>
                      </w:r>
                      <w:r>
                        <w:rPr>
                          <w:rFonts w:eastAsia="Calibri"/>
                          <w:i/>
                          <w:sz w:val="18"/>
                          <w:szCs w:val="20"/>
                        </w:rPr>
                        <w:t>____</w:t>
                      </w:r>
                      <w:r w:rsidR="005B5DCF">
                        <w:rPr>
                          <w:rFonts w:eastAsia="Calibri"/>
                          <w:i/>
                          <w:sz w:val="18"/>
                          <w:szCs w:val="20"/>
                        </w:rPr>
                        <w:t>_______</w:t>
                      </w:r>
                      <w:r>
                        <w:rPr>
                          <w:rFonts w:eastAsia="Calibri"/>
                          <w:i/>
                          <w:sz w:val="18"/>
                          <w:szCs w:val="20"/>
                        </w:rPr>
                        <w:t>_____</w:t>
                      </w:r>
                    </w:p>
                    <w:p w:rsidR="0043377F" w:rsidRPr="005B5DCF" w:rsidRDefault="0043377F" w:rsidP="00D74912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5B5DCF">
                        <w:rPr>
                          <w:rFonts w:eastAsia="Calibri"/>
                          <w:sz w:val="20"/>
                          <w:szCs w:val="20"/>
                        </w:rPr>
                        <w:t>Grupa</w:t>
                      </w:r>
                      <w:r w:rsidR="005B5DCF">
                        <w:rPr>
                          <w:rFonts w:eastAsia="Calibri"/>
                          <w:sz w:val="20"/>
                          <w:szCs w:val="20"/>
                        </w:rPr>
                        <w:t xml:space="preserve"> ___________</w:t>
                      </w:r>
                      <w:r w:rsidR="00D74912">
                        <w:rPr>
                          <w:rFonts w:eastAsia="Calibri"/>
                          <w:sz w:val="20"/>
                          <w:szCs w:val="20"/>
                        </w:rPr>
                        <w:t>______</w:t>
                      </w:r>
                      <w:r w:rsidR="005B5DCF">
                        <w:rPr>
                          <w:rFonts w:eastAsia="Calibri"/>
                          <w:sz w:val="20"/>
                          <w:szCs w:val="20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Pr="006B39C5">
        <w:rPr>
          <w:b/>
          <w:bCs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07808" wp14:editId="75C9A7F7">
                <wp:simplePos x="0" y="0"/>
                <wp:positionH relativeFrom="column">
                  <wp:posOffset>30208</wp:posOffset>
                </wp:positionH>
                <wp:positionV relativeFrom="paragraph">
                  <wp:posOffset>-165735</wp:posOffset>
                </wp:positionV>
                <wp:extent cx="3248025" cy="1403985"/>
                <wp:effectExtent l="0" t="0" r="9525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9C5" w:rsidRDefault="006B39C5">
                            <w:r>
                              <w:t>Uzņemt ______________ grupā</w:t>
                            </w:r>
                          </w:p>
                          <w:p w:rsidR="006B39C5" w:rsidRDefault="006B39C5">
                            <w:r>
                              <w:t>__________________/ direktore Ārija Ļaksa</w:t>
                            </w:r>
                          </w:p>
                          <w:p w:rsidR="006B39C5" w:rsidRDefault="006B39C5">
                            <w:r>
                              <w:t>Datums: ____________ Rīkojum</w:t>
                            </w:r>
                            <w:r w:rsidR="00957CDF">
                              <w:t>s</w:t>
                            </w:r>
                            <w:r>
                              <w:t xml:space="preserve"> nr.________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07808" id="_x0000_s1027" type="#_x0000_t202" style="position:absolute;left:0;text-align:left;margin-left:2.4pt;margin-top:-13.05pt;width:255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xdhJQIAACUEAAAOAAAAZHJzL2Uyb0RvYy54bWysU9uO2yAQfa/Uf0C8N3acpJt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" stroked="f">
                <v:textbox style="mso-fit-shape-to-text:t">
                  <w:txbxContent>
                    <w:p w:rsidR="006B39C5" w:rsidRDefault="006B39C5">
                      <w:r>
                        <w:t>Uzņemt ______________ grupā</w:t>
                      </w:r>
                    </w:p>
                    <w:p w:rsidR="006B39C5" w:rsidRDefault="006B39C5">
                      <w:r>
                        <w:t>__________________/ direktore Ārija Ļaksa</w:t>
                      </w:r>
                    </w:p>
                    <w:p w:rsidR="006B39C5" w:rsidRDefault="006B39C5">
                      <w:r>
                        <w:t>Datums: ____________ Rīkojum</w:t>
                      </w:r>
                      <w:r w:rsidR="00957CDF">
                        <w:t>s</w:t>
                      </w:r>
                      <w:r>
                        <w:t xml:space="preserve"> nr.________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B39C5" w:rsidRDefault="006B39C5" w:rsidP="00F1152F">
      <w:pPr>
        <w:ind w:left="4253"/>
        <w:rPr>
          <w:sz w:val="22"/>
          <w:szCs w:val="22"/>
        </w:rPr>
      </w:pPr>
    </w:p>
    <w:p w:rsidR="006B39C5" w:rsidRDefault="006B39C5" w:rsidP="006B39C5">
      <w:pPr>
        <w:pBdr>
          <w:bottom w:val="single" w:sz="12" w:space="1" w:color="auto"/>
        </w:pBdr>
        <w:ind w:left="4253" w:hanging="4253"/>
        <w:rPr>
          <w:sz w:val="22"/>
          <w:szCs w:val="22"/>
        </w:rPr>
      </w:pPr>
    </w:p>
    <w:tbl>
      <w:tblPr>
        <w:tblStyle w:val="TableGrid"/>
        <w:tblpPr w:leftFromText="180" w:rightFromText="180" w:vertAnchor="text" w:tblpX="324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17DF9" w:rsidRPr="00436042" w:rsidTr="000E1775">
        <w:tc>
          <w:tcPr>
            <w:tcW w:w="680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17DF9" w:rsidRPr="00436042" w:rsidRDefault="00217DF9" w:rsidP="000E1775">
            <w:pPr>
              <w:ind w:hanging="18"/>
              <w:jc w:val="right"/>
              <w:rPr>
                <w:bCs/>
              </w:rPr>
            </w:pPr>
          </w:p>
        </w:tc>
      </w:tr>
      <w:tr w:rsidR="00217DF9" w:rsidRPr="00C6063F" w:rsidTr="000E1775">
        <w:tc>
          <w:tcPr>
            <w:tcW w:w="6804" w:type="dxa"/>
            <w:tcBorders>
              <w:top w:val="single" w:sz="4" w:space="0" w:color="auto"/>
            </w:tcBorders>
          </w:tcPr>
          <w:p w:rsidR="00217DF9" w:rsidRPr="00C6063F" w:rsidRDefault="00217DF9" w:rsidP="000E1775">
            <w:pPr>
              <w:jc w:val="center"/>
              <w:rPr>
                <w:bCs/>
                <w:i/>
                <w:sz w:val="20"/>
                <w:szCs w:val="20"/>
              </w:rPr>
            </w:pPr>
            <w:r w:rsidRPr="00C6063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bērna</w:t>
            </w:r>
            <w:r w:rsidRPr="00C6063F">
              <w:rPr>
                <w:i/>
                <w:sz w:val="20"/>
                <w:szCs w:val="20"/>
              </w:rPr>
              <w:t xml:space="preserve"> vārds, uzvārds)</w:t>
            </w:r>
          </w:p>
        </w:tc>
      </w:tr>
    </w:tbl>
    <w:p w:rsidR="00217DF9" w:rsidRDefault="00217DF9" w:rsidP="00217DF9">
      <w:pPr>
        <w:jc w:val="right"/>
        <w:rPr>
          <w:bCs/>
          <w:sz w:val="16"/>
          <w:szCs w:val="16"/>
        </w:rPr>
      </w:pPr>
    </w:p>
    <w:tbl>
      <w:tblPr>
        <w:tblStyle w:val="TableGrid"/>
        <w:tblpPr w:leftFromText="180" w:rightFromText="180" w:vertAnchor="text" w:tblpX="351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17DF9" w:rsidRPr="00436042" w:rsidTr="00B605EF">
        <w:tc>
          <w:tcPr>
            <w:tcW w:w="680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17DF9" w:rsidRPr="00436042" w:rsidRDefault="00217DF9" w:rsidP="00217DF9">
            <w:pPr>
              <w:rPr>
                <w:bCs/>
              </w:rPr>
            </w:pPr>
            <w:r w:rsidRPr="00C6063F">
              <w:rPr>
                <w:i/>
                <w:sz w:val="20"/>
                <w:szCs w:val="20"/>
              </w:rPr>
              <w:t>likumiskā pārstāvja</w:t>
            </w:r>
          </w:p>
        </w:tc>
      </w:tr>
      <w:tr w:rsidR="00217DF9" w:rsidRPr="00436042" w:rsidTr="00B605EF">
        <w:tc>
          <w:tcPr>
            <w:tcW w:w="6804" w:type="dxa"/>
            <w:tcBorders>
              <w:top w:val="single" w:sz="4" w:space="0" w:color="auto"/>
            </w:tcBorders>
          </w:tcPr>
          <w:p w:rsidR="00217DF9" w:rsidRPr="00C6063F" w:rsidRDefault="00217DF9" w:rsidP="00B605EF">
            <w:pPr>
              <w:jc w:val="center"/>
              <w:rPr>
                <w:bCs/>
                <w:i/>
                <w:sz w:val="20"/>
                <w:szCs w:val="20"/>
              </w:rPr>
            </w:pPr>
            <w:r w:rsidRPr="00C6063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 vecāka/aizbildņa</w:t>
            </w:r>
            <w:r w:rsidRPr="00C6063F">
              <w:rPr>
                <w:i/>
                <w:sz w:val="20"/>
                <w:szCs w:val="20"/>
              </w:rPr>
              <w:t xml:space="preserve">  vārds, uzvārds)</w:t>
            </w:r>
          </w:p>
        </w:tc>
      </w:tr>
      <w:tr w:rsidR="00217DF9" w:rsidRPr="00436042" w:rsidTr="00B605EF">
        <w:tc>
          <w:tcPr>
            <w:tcW w:w="6804" w:type="dxa"/>
            <w:shd w:val="clear" w:color="auto" w:fill="auto"/>
          </w:tcPr>
          <w:p w:rsidR="00217DF9" w:rsidRPr="00C6063F" w:rsidRDefault="00217DF9" w:rsidP="00B605EF">
            <w:pPr>
              <w:jc w:val="center"/>
              <w:rPr>
                <w:sz w:val="8"/>
                <w:szCs w:val="8"/>
              </w:rPr>
            </w:pPr>
          </w:p>
        </w:tc>
      </w:tr>
    </w:tbl>
    <w:p w:rsidR="00217DF9" w:rsidRPr="004F1360" w:rsidRDefault="00217DF9" w:rsidP="00217DF9">
      <w:pPr>
        <w:jc w:val="right"/>
        <w:rPr>
          <w:bCs/>
          <w:sz w:val="8"/>
          <w:szCs w:val="8"/>
        </w:rPr>
      </w:pPr>
    </w:p>
    <w:tbl>
      <w:tblPr>
        <w:tblStyle w:val="TableGrid"/>
        <w:tblW w:w="792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2610"/>
      </w:tblGrid>
      <w:tr w:rsidR="00217DF9" w:rsidRPr="00530725" w:rsidTr="000E1775">
        <w:tc>
          <w:tcPr>
            <w:tcW w:w="5310" w:type="dxa"/>
          </w:tcPr>
          <w:p w:rsidR="00217DF9" w:rsidRPr="00530725" w:rsidRDefault="00217DF9" w:rsidP="00B605EF">
            <w:pPr>
              <w:jc w:val="center"/>
              <w:rPr>
                <w:bCs/>
                <w:sz w:val="22"/>
                <w:szCs w:val="22"/>
              </w:rPr>
            </w:pPr>
            <w:r w:rsidRPr="000E1775">
              <w:rPr>
                <w:bCs/>
                <w:sz w:val="20"/>
                <w:szCs w:val="22"/>
              </w:rPr>
              <w:t>vecāka/aizbildņa</w:t>
            </w:r>
            <w:r w:rsidRPr="000E1775">
              <w:rPr>
                <w:bCs/>
                <w:sz w:val="18"/>
                <w:szCs w:val="22"/>
              </w:rPr>
              <w:t xml:space="preserve"> </w:t>
            </w:r>
            <w:r w:rsidRPr="000E1775">
              <w:rPr>
                <w:bCs/>
                <w:sz w:val="20"/>
                <w:szCs w:val="22"/>
              </w:rPr>
              <w:t>telefona numurs saziņai, rezultātu paziņošanai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17DF9" w:rsidRPr="00530725" w:rsidRDefault="00217DF9" w:rsidP="00B605E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217DF9" w:rsidRPr="004F1360" w:rsidRDefault="00217DF9" w:rsidP="00217DF9">
      <w:pPr>
        <w:jc w:val="center"/>
        <w:rPr>
          <w:b/>
          <w:bCs/>
          <w:sz w:val="10"/>
          <w:szCs w:val="22"/>
        </w:rPr>
      </w:pPr>
    </w:p>
    <w:p w:rsidR="00217DF9" w:rsidRPr="004F1360" w:rsidRDefault="00217DF9" w:rsidP="00217DF9">
      <w:pPr>
        <w:jc w:val="center"/>
        <w:rPr>
          <w:b/>
          <w:bCs/>
          <w:spacing w:val="20"/>
          <w:sz w:val="28"/>
          <w:szCs w:val="28"/>
        </w:rPr>
      </w:pPr>
      <w:r w:rsidRPr="00436042">
        <w:rPr>
          <w:b/>
          <w:bCs/>
          <w:sz w:val="28"/>
          <w:szCs w:val="28"/>
        </w:rPr>
        <w:t xml:space="preserve">I E S N I </w:t>
      </w:r>
      <w:r w:rsidRPr="00436042">
        <w:rPr>
          <w:b/>
          <w:bCs/>
          <w:spacing w:val="20"/>
          <w:sz w:val="28"/>
          <w:szCs w:val="28"/>
        </w:rPr>
        <w:t>E G U M S</w:t>
      </w:r>
    </w:p>
    <w:p w:rsidR="00217DF9" w:rsidRPr="000E1775" w:rsidRDefault="00217DF9" w:rsidP="00217DF9">
      <w:pPr>
        <w:rPr>
          <w:bCs/>
          <w:sz w:val="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</w:tblGrid>
      <w:tr w:rsidR="00217DF9" w:rsidTr="00B605EF">
        <w:tc>
          <w:tcPr>
            <w:tcW w:w="306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17DF9" w:rsidRDefault="00217DF9" w:rsidP="00B605EF">
            <w:pPr>
              <w:rPr>
                <w:bCs/>
                <w:sz w:val="22"/>
                <w:szCs w:val="22"/>
              </w:rPr>
            </w:pPr>
          </w:p>
        </w:tc>
      </w:tr>
      <w:tr w:rsidR="00217DF9" w:rsidRPr="000E1775" w:rsidTr="00B605EF">
        <w:tc>
          <w:tcPr>
            <w:tcW w:w="3065" w:type="dxa"/>
            <w:tcBorders>
              <w:top w:val="single" w:sz="4" w:space="0" w:color="auto"/>
            </w:tcBorders>
          </w:tcPr>
          <w:p w:rsidR="00217DF9" w:rsidRPr="0002581A" w:rsidRDefault="00217DF9" w:rsidP="00B605EF">
            <w:pPr>
              <w:jc w:val="center"/>
              <w:rPr>
                <w:bCs/>
                <w:i/>
                <w:sz w:val="16"/>
                <w:szCs w:val="16"/>
              </w:rPr>
            </w:pPr>
            <w:r w:rsidRPr="004F1360">
              <w:rPr>
                <w:bCs/>
                <w:i/>
                <w:sz w:val="20"/>
                <w:szCs w:val="16"/>
              </w:rPr>
              <w:t xml:space="preserve">datums </w:t>
            </w:r>
            <w:r>
              <w:rPr>
                <w:bCs/>
                <w:i/>
                <w:sz w:val="20"/>
                <w:szCs w:val="16"/>
              </w:rPr>
              <w:t>/</w:t>
            </w:r>
            <w:proofErr w:type="spellStart"/>
            <w:r w:rsidRPr="0002581A">
              <w:rPr>
                <w:bCs/>
                <w:i/>
                <w:sz w:val="20"/>
                <w:szCs w:val="16"/>
              </w:rPr>
              <w:t>dd.mm.gggg</w:t>
            </w:r>
            <w:proofErr w:type="spellEnd"/>
            <w:r w:rsidRPr="0002581A">
              <w:rPr>
                <w:bCs/>
                <w:i/>
                <w:sz w:val="20"/>
                <w:szCs w:val="16"/>
              </w:rPr>
              <w:t>.</w:t>
            </w:r>
            <w:r>
              <w:rPr>
                <w:bCs/>
                <w:i/>
                <w:sz w:val="20"/>
                <w:szCs w:val="16"/>
              </w:rPr>
              <w:t>/</w:t>
            </w:r>
          </w:p>
        </w:tc>
      </w:tr>
    </w:tbl>
    <w:p w:rsidR="00217DF9" w:rsidRDefault="00217DF9" w:rsidP="00217DF9">
      <w:pPr>
        <w:spacing w:before="60" w:after="60"/>
        <w:ind w:right="-398"/>
        <w:jc w:val="right"/>
        <w:rPr>
          <w:bCs/>
          <w:sz w:val="22"/>
          <w:szCs w:val="22"/>
        </w:rPr>
      </w:pPr>
      <w:r w:rsidRPr="001B152A">
        <w:rPr>
          <w:sz w:val="22"/>
          <w:szCs w:val="22"/>
        </w:rPr>
        <w:t>Daugavpils Tehnoloģiju un tūrisma tehnikuma</w:t>
      </w:r>
      <w:r w:rsidRPr="001B152A">
        <w:rPr>
          <w:bCs/>
          <w:sz w:val="22"/>
          <w:szCs w:val="22"/>
        </w:rPr>
        <w:t xml:space="preserve"> direktor</w:t>
      </w:r>
      <w:r>
        <w:rPr>
          <w:bCs/>
          <w:sz w:val="22"/>
          <w:szCs w:val="22"/>
        </w:rPr>
        <w:t>ei Ārijai Ļaksai</w:t>
      </w:r>
      <w:r w:rsidRPr="005B5DCF">
        <w:rPr>
          <w:bCs/>
          <w:sz w:val="22"/>
          <w:szCs w:val="22"/>
        </w:rPr>
        <w:t xml:space="preserve"> </w:t>
      </w:r>
    </w:p>
    <w:p w:rsidR="00217DF9" w:rsidRPr="000E1775" w:rsidRDefault="00217DF9" w:rsidP="00217DF9">
      <w:pPr>
        <w:spacing w:before="60" w:after="60"/>
        <w:ind w:right="-398"/>
        <w:jc w:val="right"/>
        <w:rPr>
          <w:bCs/>
          <w:sz w:val="16"/>
          <w:szCs w:val="22"/>
        </w:rPr>
      </w:pPr>
    </w:p>
    <w:p w:rsidR="00217DF9" w:rsidRPr="004F1360" w:rsidRDefault="00217DF9" w:rsidP="00217DF9">
      <w:pPr>
        <w:spacing w:before="60" w:after="60"/>
        <w:ind w:right="-398"/>
        <w:rPr>
          <w:bCs/>
          <w:i/>
          <w:sz w:val="22"/>
          <w:szCs w:val="22"/>
        </w:rPr>
      </w:pPr>
      <w:r w:rsidRPr="004F1360">
        <w:rPr>
          <w:bCs/>
          <w:i/>
          <w:sz w:val="22"/>
          <w:szCs w:val="22"/>
        </w:rPr>
        <w:t xml:space="preserve">Par </w:t>
      </w:r>
      <w:r w:rsidRPr="00217DF9">
        <w:rPr>
          <w:bCs/>
          <w:i/>
          <w:sz w:val="22"/>
          <w:szCs w:val="22"/>
          <w:u w:val="single"/>
        </w:rPr>
        <w:t>ne</w:t>
      </w:r>
      <w:r w:rsidRPr="004F1360">
        <w:rPr>
          <w:bCs/>
          <w:i/>
          <w:sz w:val="22"/>
          <w:szCs w:val="22"/>
          <w:u w:val="single"/>
        </w:rPr>
        <w:t>pilngadīgās personas</w:t>
      </w:r>
      <w:r w:rsidRPr="004F1360">
        <w:rPr>
          <w:bCs/>
          <w:i/>
          <w:sz w:val="22"/>
          <w:szCs w:val="22"/>
        </w:rPr>
        <w:t xml:space="preserve"> uzņemšanu izglītības programmā  2026./2027. mācību gadā</w:t>
      </w:r>
    </w:p>
    <w:p w:rsidR="00217DF9" w:rsidRDefault="00217DF9" w:rsidP="00217DF9">
      <w:pPr>
        <w:spacing w:before="60" w:after="60"/>
        <w:ind w:right="-398"/>
        <w:rPr>
          <w:b/>
          <w:sz w:val="22"/>
          <w:szCs w:val="22"/>
        </w:rPr>
      </w:pPr>
    </w:p>
    <w:p w:rsidR="00436042" w:rsidRDefault="00436042" w:rsidP="009E0B84">
      <w:pPr>
        <w:spacing w:before="60" w:after="60"/>
        <w:ind w:right="-398"/>
        <w:rPr>
          <w:i/>
          <w:sz w:val="22"/>
          <w:szCs w:val="22"/>
        </w:rPr>
      </w:pPr>
      <w:r w:rsidRPr="00AE356F">
        <w:rPr>
          <w:b/>
          <w:sz w:val="22"/>
          <w:szCs w:val="22"/>
        </w:rPr>
        <w:t xml:space="preserve">LŪDZU UZŅEMT MANU BĒRNU </w:t>
      </w:r>
      <w:r w:rsidRPr="00AE356F">
        <w:rPr>
          <w:i/>
          <w:sz w:val="22"/>
          <w:szCs w:val="22"/>
        </w:rPr>
        <w:t xml:space="preserve"> </w:t>
      </w:r>
      <w:r w:rsidRPr="00AE356F">
        <w:rPr>
          <w:b/>
          <w:sz w:val="22"/>
          <w:szCs w:val="22"/>
        </w:rPr>
        <w:t>Daugavpils Tehnoloģiju un tūrisma tehnikumā</w:t>
      </w:r>
      <w:r w:rsidR="00530725" w:rsidRPr="00AE356F">
        <w:rPr>
          <w:b/>
          <w:sz w:val="22"/>
          <w:szCs w:val="22"/>
        </w:rPr>
        <w:t xml:space="preserve"> </w:t>
      </w:r>
      <w:r w:rsidR="00530725" w:rsidRPr="00AE356F">
        <w:rPr>
          <w:sz w:val="22"/>
          <w:szCs w:val="22"/>
        </w:rPr>
        <w:t>(DTTT)</w:t>
      </w:r>
      <w:r w:rsidRPr="00AE356F">
        <w:rPr>
          <w:sz w:val="22"/>
          <w:szCs w:val="22"/>
        </w:rPr>
        <w:t xml:space="preserve"> izvēlētās kvalifikācijas </w:t>
      </w:r>
      <w:r w:rsidR="000C5261" w:rsidRPr="00AE356F">
        <w:rPr>
          <w:sz w:val="22"/>
          <w:szCs w:val="22"/>
        </w:rPr>
        <w:t>/ izglītības programmas</w:t>
      </w:r>
      <w:r w:rsidRPr="00AE356F">
        <w:rPr>
          <w:sz w:val="22"/>
          <w:szCs w:val="22"/>
        </w:rPr>
        <w:t xml:space="preserve"> apgūšanai</w:t>
      </w:r>
      <w:r w:rsidRPr="009E0B84">
        <w:rPr>
          <w:szCs w:val="22"/>
        </w:rPr>
        <w:t xml:space="preserve"> </w:t>
      </w:r>
      <w:r w:rsidRPr="009E0B84">
        <w:rPr>
          <w:i/>
          <w:sz w:val="22"/>
          <w:szCs w:val="22"/>
        </w:rPr>
        <w:t>(atzīmēt ar “1”</w:t>
      </w:r>
      <w:r w:rsidR="009E0B84" w:rsidRPr="009E0B84">
        <w:rPr>
          <w:i/>
          <w:sz w:val="22"/>
          <w:szCs w:val="22"/>
        </w:rPr>
        <w:t xml:space="preserve"> pirmo prioritāti</w:t>
      </w:r>
      <w:r w:rsidRPr="009E0B84">
        <w:rPr>
          <w:i/>
          <w:sz w:val="22"/>
          <w:szCs w:val="22"/>
        </w:rPr>
        <w:t xml:space="preserve">, </w:t>
      </w:r>
      <w:r w:rsidR="009E0B84" w:rsidRPr="009E0B84">
        <w:rPr>
          <w:i/>
          <w:sz w:val="22"/>
          <w:szCs w:val="22"/>
        </w:rPr>
        <w:t xml:space="preserve">ar “2” – </w:t>
      </w:r>
      <w:r w:rsidRPr="009E0B84">
        <w:rPr>
          <w:i/>
          <w:sz w:val="22"/>
          <w:szCs w:val="22"/>
        </w:rPr>
        <w:t>otr</w:t>
      </w:r>
      <w:r w:rsidR="009E0B84" w:rsidRPr="009E0B84">
        <w:rPr>
          <w:i/>
          <w:sz w:val="22"/>
          <w:szCs w:val="22"/>
        </w:rPr>
        <w:t xml:space="preserve">o, ar “3” </w:t>
      </w:r>
      <w:r w:rsidR="00AE356F">
        <w:rPr>
          <w:i/>
          <w:sz w:val="22"/>
          <w:szCs w:val="22"/>
        </w:rPr>
        <w:t>–</w:t>
      </w:r>
      <w:r w:rsidR="009E0B84" w:rsidRPr="009E0B84">
        <w:rPr>
          <w:i/>
          <w:sz w:val="22"/>
          <w:szCs w:val="22"/>
        </w:rPr>
        <w:t xml:space="preserve"> trešo</w:t>
      </w:r>
      <w:r w:rsidRPr="009E0B84">
        <w:rPr>
          <w:i/>
          <w:sz w:val="22"/>
          <w:szCs w:val="22"/>
        </w:rPr>
        <w:t>)</w:t>
      </w:r>
    </w:p>
    <w:tbl>
      <w:tblPr>
        <w:tblStyle w:val="TableGrid"/>
        <w:tblW w:w="10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"/>
        <w:gridCol w:w="5303"/>
        <w:gridCol w:w="50"/>
        <w:gridCol w:w="283"/>
        <w:gridCol w:w="4396"/>
        <w:gridCol w:w="50"/>
      </w:tblGrid>
      <w:tr w:rsidR="000E1775" w:rsidRPr="00436042" w:rsidTr="0045234E">
        <w:trPr>
          <w:cantSplit/>
          <w:trHeight w:val="20"/>
        </w:trPr>
        <w:tc>
          <w:tcPr>
            <w:tcW w:w="5635" w:type="dxa"/>
            <w:gridSpan w:val="3"/>
            <w:tcBorders>
              <w:right w:val="single" w:sz="4" w:space="0" w:color="auto"/>
            </w:tcBorders>
          </w:tcPr>
          <w:p w:rsidR="000E1775" w:rsidRPr="00E86455" w:rsidRDefault="000E1775" w:rsidP="0045234E">
            <w:pPr>
              <w:pStyle w:val="ListParagraph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 w:rsidRPr="00E86455">
              <w:rPr>
                <w:b/>
                <w:sz w:val="22"/>
                <w:szCs w:val="22"/>
              </w:rPr>
              <w:t xml:space="preserve">Ar pamatizglītību </w:t>
            </w:r>
            <w:r w:rsidRPr="00E86455">
              <w:rPr>
                <w:sz w:val="22"/>
                <w:szCs w:val="22"/>
              </w:rPr>
              <w:t xml:space="preserve">(mācību ilgums </w:t>
            </w:r>
            <w:r w:rsidRPr="00E86455">
              <w:rPr>
                <w:b/>
                <w:sz w:val="22"/>
                <w:szCs w:val="22"/>
              </w:rPr>
              <w:t>4 gadi</w:t>
            </w:r>
            <w:r w:rsidRPr="00E86455">
              <w:rPr>
                <w:sz w:val="22"/>
                <w:szCs w:val="22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1775" w:rsidRPr="00436042" w:rsidRDefault="000E1775" w:rsidP="0045234E">
            <w:pPr>
              <w:tabs>
                <w:tab w:val="left" w:pos="175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4446" w:type="dxa"/>
            <w:gridSpan w:val="2"/>
            <w:tcBorders>
              <w:left w:val="single" w:sz="4" w:space="0" w:color="auto"/>
            </w:tcBorders>
            <w:vAlign w:val="center"/>
          </w:tcPr>
          <w:p w:rsidR="000E1775" w:rsidRPr="00F54E74" w:rsidRDefault="000E1775" w:rsidP="000E1775">
            <w:pPr>
              <w:pStyle w:val="ListParagraph"/>
              <w:numPr>
                <w:ilvl w:val="0"/>
                <w:numId w:val="15"/>
              </w:numPr>
              <w:tabs>
                <w:tab w:val="left" w:pos="22"/>
              </w:tabs>
              <w:ind w:hanging="7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E86455">
              <w:rPr>
                <w:sz w:val="22"/>
                <w:szCs w:val="22"/>
              </w:rPr>
              <w:t>lektrotehniķis</w:t>
            </w:r>
            <w:r>
              <w:rPr>
                <w:sz w:val="22"/>
                <w:szCs w:val="22"/>
              </w:rPr>
              <w:t xml:space="preserve"> (ar prasmēm atjaunojamās </w:t>
            </w:r>
          </w:p>
        </w:tc>
      </w:tr>
      <w:tr w:rsidR="000E1775" w:rsidRPr="00436042" w:rsidTr="0045234E">
        <w:trPr>
          <w:cantSplit/>
          <w:trHeight w:val="50"/>
        </w:trPr>
        <w:tc>
          <w:tcPr>
            <w:tcW w:w="5635" w:type="dxa"/>
            <w:gridSpan w:val="3"/>
          </w:tcPr>
          <w:p w:rsidR="000E1775" w:rsidRPr="00F54E74" w:rsidRDefault="000E1775" w:rsidP="0045234E">
            <w:pPr>
              <w:pStyle w:val="ListParagraph"/>
              <w:tabs>
                <w:tab w:val="left" w:pos="175"/>
              </w:tabs>
              <w:ind w:left="0"/>
              <w:rPr>
                <w:b/>
                <w:sz w:val="2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E1775" w:rsidRPr="00F54E74" w:rsidRDefault="000E1775" w:rsidP="0045234E">
            <w:pPr>
              <w:tabs>
                <w:tab w:val="left" w:pos="175"/>
              </w:tabs>
              <w:ind w:hanging="108"/>
              <w:rPr>
                <w:sz w:val="2"/>
                <w:szCs w:val="4"/>
              </w:rPr>
            </w:pPr>
          </w:p>
        </w:tc>
        <w:tc>
          <w:tcPr>
            <w:tcW w:w="4446" w:type="dxa"/>
            <w:gridSpan w:val="2"/>
            <w:tcBorders>
              <w:left w:val="nil"/>
            </w:tcBorders>
            <w:vAlign w:val="center"/>
          </w:tcPr>
          <w:p w:rsidR="000E1775" w:rsidRPr="00F54E74" w:rsidRDefault="000E1775" w:rsidP="0045234E">
            <w:pPr>
              <w:tabs>
                <w:tab w:val="left" w:pos="175"/>
              </w:tabs>
              <w:ind w:hanging="108"/>
              <w:rPr>
                <w:sz w:val="2"/>
                <w:szCs w:val="4"/>
              </w:rPr>
            </w:pPr>
          </w:p>
        </w:tc>
      </w:tr>
      <w:tr w:rsidR="000E1775" w:rsidRPr="00436042" w:rsidTr="0045234E">
        <w:trPr>
          <w:gridAfter w:val="1"/>
          <w:wAfter w:w="50" w:type="dxa"/>
          <w:cantSplit/>
          <w:trHeight w:val="2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1775" w:rsidRPr="00E86455" w:rsidRDefault="000E1775" w:rsidP="0045234E">
            <w:pPr>
              <w:rPr>
                <w:sz w:val="22"/>
                <w:szCs w:val="22"/>
              </w:rPr>
            </w:pPr>
          </w:p>
        </w:tc>
        <w:tc>
          <w:tcPr>
            <w:tcW w:w="5353" w:type="dxa"/>
            <w:gridSpan w:val="2"/>
            <w:tcBorders>
              <w:left w:val="single" w:sz="4" w:space="0" w:color="auto"/>
            </w:tcBorders>
            <w:vAlign w:val="center"/>
          </w:tcPr>
          <w:p w:rsidR="000E1775" w:rsidRPr="00E86455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lokomotīvju saimniecības tehniķis / 33525041</w:t>
            </w:r>
          </w:p>
        </w:tc>
        <w:tc>
          <w:tcPr>
            <w:tcW w:w="283" w:type="dxa"/>
            <w:shd w:val="clear" w:color="auto" w:fill="auto"/>
          </w:tcPr>
          <w:p w:rsidR="000E1775" w:rsidRPr="00E86455" w:rsidRDefault="000E1775" w:rsidP="0045234E">
            <w:pPr>
              <w:pStyle w:val="ListParagraph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left w:val="nil"/>
            </w:tcBorders>
            <w:vAlign w:val="center"/>
          </w:tcPr>
          <w:p w:rsidR="000E1775" w:rsidRPr="00E86455" w:rsidRDefault="000E1775" w:rsidP="0045234E">
            <w:pPr>
              <w:pStyle w:val="ListParagraph"/>
              <w:tabs>
                <w:tab w:val="left" w:pos="93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enerģētikas jomā) </w:t>
            </w:r>
            <w:r w:rsidRPr="00E86455">
              <w:rPr>
                <w:sz w:val="22"/>
                <w:szCs w:val="22"/>
              </w:rPr>
              <w:t>/ 33522011</w:t>
            </w:r>
          </w:p>
        </w:tc>
      </w:tr>
      <w:tr w:rsidR="000E1775" w:rsidRPr="008F5391" w:rsidTr="0045234E">
        <w:trPr>
          <w:gridAfter w:val="1"/>
          <w:wAfter w:w="50" w:type="dxa"/>
          <w:cantSplit/>
          <w:trHeight w:val="20"/>
        </w:trPr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0E1775" w:rsidRPr="008F5391" w:rsidRDefault="000E1775" w:rsidP="0045234E">
            <w:pPr>
              <w:rPr>
                <w:sz w:val="2"/>
                <w:szCs w:val="2"/>
              </w:rPr>
            </w:pPr>
          </w:p>
        </w:tc>
        <w:tc>
          <w:tcPr>
            <w:tcW w:w="5353" w:type="dxa"/>
            <w:gridSpan w:val="2"/>
            <w:vAlign w:val="center"/>
          </w:tcPr>
          <w:p w:rsidR="000E1775" w:rsidRPr="008F5391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679" w:type="dxa"/>
            <w:gridSpan w:val="2"/>
          </w:tcPr>
          <w:p w:rsidR="000E1775" w:rsidRPr="008F5391" w:rsidRDefault="000E1775" w:rsidP="0045234E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  <w:tr w:rsidR="000E1775" w:rsidRPr="00436042" w:rsidTr="0045234E">
        <w:trPr>
          <w:gridAfter w:val="1"/>
          <w:wAfter w:w="50" w:type="dxa"/>
          <w:cantSplit/>
          <w:trHeight w:val="2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1775" w:rsidRPr="00E86455" w:rsidRDefault="000E1775" w:rsidP="0045234E">
            <w:pPr>
              <w:rPr>
                <w:sz w:val="22"/>
                <w:szCs w:val="22"/>
              </w:rPr>
            </w:pPr>
          </w:p>
        </w:tc>
        <w:tc>
          <w:tcPr>
            <w:tcW w:w="5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775" w:rsidRPr="00E86455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 xml:space="preserve">dzelzceļa transporta automātikas, telemehānikas un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1775" w:rsidRPr="00E86455" w:rsidRDefault="000E1775" w:rsidP="0045234E">
            <w:pPr>
              <w:pStyle w:val="ListParagraph"/>
              <w:tabs>
                <w:tab w:val="left" w:pos="175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4396" w:type="dxa"/>
            <w:tcBorders>
              <w:left w:val="single" w:sz="4" w:space="0" w:color="auto"/>
            </w:tcBorders>
            <w:vAlign w:val="center"/>
          </w:tcPr>
          <w:p w:rsidR="000E1775" w:rsidRPr="00E86455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elektrotehniķis / 33522011</w:t>
            </w:r>
          </w:p>
        </w:tc>
      </w:tr>
      <w:tr w:rsidR="000E1775" w:rsidRPr="008F5391" w:rsidTr="0045234E">
        <w:trPr>
          <w:gridAfter w:val="1"/>
          <w:wAfter w:w="50" w:type="dxa"/>
          <w:cantSplit/>
          <w:trHeight w:val="20"/>
        </w:trPr>
        <w:tc>
          <w:tcPr>
            <w:tcW w:w="282" w:type="dxa"/>
            <w:tcBorders>
              <w:top w:val="single" w:sz="4" w:space="0" w:color="auto"/>
            </w:tcBorders>
          </w:tcPr>
          <w:p w:rsidR="000E1775" w:rsidRPr="008F5391" w:rsidRDefault="000E1775" w:rsidP="0045234E">
            <w:pPr>
              <w:rPr>
                <w:sz w:val="2"/>
                <w:szCs w:val="2"/>
              </w:rPr>
            </w:pPr>
          </w:p>
        </w:tc>
        <w:tc>
          <w:tcPr>
            <w:tcW w:w="5353" w:type="dxa"/>
            <w:gridSpan w:val="2"/>
            <w:vAlign w:val="center"/>
          </w:tcPr>
          <w:p w:rsidR="000E1775" w:rsidRPr="008F5391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679" w:type="dxa"/>
            <w:gridSpan w:val="2"/>
          </w:tcPr>
          <w:p w:rsidR="000E1775" w:rsidRPr="008F5391" w:rsidRDefault="000E1775" w:rsidP="0045234E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  <w:tr w:rsidR="000E1775" w:rsidRPr="00436042" w:rsidTr="0045234E">
        <w:trPr>
          <w:gridAfter w:val="1"/>
          <w:wAfter w:w="50" w:type="dxa"/>
          <w:cantSplit/>
          <w:trHeight w:val="20"/>
        </w:trPr>
        <w:tc>
          <w:tcPr>
            <w:tcW w:w="282" w:type="dxa"/>
            <w:shd w:val="clear" w:color="auto" w:fill="auto"/>
          </w:tcPr>
          <w:p w:rsidR="000E1775" w:rsidRPr="00E86455" w:rsidRDefault="000E1775" w:rsidP="0045234E">
            <w:pPr>
              <w:rPr>
                <w:sz w:val="22"/>
                <w:szCs w:val="22"/>
              </w:rPr>
            </w:pPr>
          </w:p>
        </w:tc>
        <w:tc>
          <w:tcPr>
            <w:tcW w:w="535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E1775" w:rsidRPr="00E86455" w:rsidRDefault="000E1775" w:rsidP="0045234E">
            <w:pPr>
              <w:pStyle w:val="ListParagraph"/>
              <w:tabs>
                <w:tab w:val="left" w:pos="0"/>
                <w:tab w:val="left" w:pos="93"/>
              </w:tabs>
              <w:ind w:left="234" w:hanging="141"/>
              <w:rPr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sakaru tehniķis / 33840081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1775" w:rsidRPr="00E86455" w:rsidRDefault="000E1775" w:rsidP="0045234E">
            <w:pPr>
              <w:pStyle w:val="ListParagraph"/>
              <w:tabs>
                <w:tab w:val="left" w:pos="175"/>
              </w:tabs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left w:val="single" w:sz="4" w:space="0" w:color="auto"/>
            </w:tcBorders>
            <w:vAlign w:val="center"/>
          </w:tcPr>
          <w:p w:rsidR="000E1775" w:rsidRPr="00E86455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programmēšanas tehniķis / 33484011</w:t>
            </w:r>
          </w:p>
        </w:tc>
      </w:tr>
      <w:tr w:rsidR="000E1775" w:rsidRPr="008F5391" w:rsidTr="0045234E">
        <w:trPr>
          <w:gridAfter w:val="1"/>
          <w:wAfter w:w="50" w:type="dxa"/>
          <w:cantSplit/>
          <w:trHeight w:val="20"/>
        </w:trPr>
        <w:tc>
          <w:tcPr>
            <w:tcW w:w="282" w:type="dxa"/>
            <w:tcBorders>
              <w:bottom w:val="single" w:sz="4" w:space="0" w:color="auto"/>
            </w:tcBorders>
          </w:tcPr>
          <w:p w:rsidR="000E1775" w:rsidRPr="008F5391" w:rsidRDefault="000E1775" w:rsidP="0045234E">
            <w:pPr>
              <w:rPr>
                <w:sz w:val="2"/>
                <w:szCs w:val="2"/>
              </w:rPr>
            </w:pPr>
          </w:p>
        </w:tc>
        <w:tc>
          <w:tcPr>
            <w:tcW w:w="5353" w:type="dxa"/>
            <w:gridSpan w:val="2"/>
            <w:vAlign w:val="center"/>
          </w:tcPr>
          <w:p w:rsidR="000E1775" w:rsidRPr="008F5391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679" w:type="dxa"/>
            <w:gridSpan w:val="2"/>
          </w:tcPr>
          <w:p w:rsidR="000E1775" w:rsidRPr="008F5391" w:rsidRDefault="000E1775" w:rsidP="0045234E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  <w:tr w:rsidR="000E1775" w:rsidRPr="00436042" w:rsidTr="0045234E">
        <w:trPr>
          <w:gridAfter w:val="1"/>
          <w:wAfter w:w="50" w:type="dxa"/>
          <w:cantSplit/>
          <w:trHeight w:val="2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1775" w:rsidRPr="00E86455" w:rsidRDefault="000E1775" w:rsidP="0045234E">
            <w:pPr>
              <w:rPr>
                <w:sz w:val="22"/>
                <w:szCs w:val="22"/>
              </w:rPr>
            </w:pPr>
          </w:p>
        </w:tc>
        <w:tc>
          <w:tcPr>
            <w:tcW w:w="5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775" w:rsidRPr="00E86455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93"/>
              </w:tabs>
              <w:ind w:hanging="822"/>
              <w:rPr>
                <w:sz w:val="22"/>
                <w:szCs w:val="22"/>
              </w:rPr>
            </w:pPr>
            <w:proofErr w:type="spellStart"/>
            <w:r w:rsidRPr="00E86455">
              <w:rPr>
                <w:sz w:val="22"/>
                <w:szCs w:val="22"/>
              </w:rPr>
              <w:t>komercdarbinieks</w:t>
            </w:r>
            <w:proofErr w:type="spellEnd"/>
            <w:r w:rsidRPr="00E864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86455">
              <w:rPr>
                <w:sz w:val="22"/>
                <w:szCs w:val="22"/>
              </w:rPr>
              <w:t>mazumtirdzniecības</w:t>
            </w:r>
            <w:r>
              <w:rPr>
                <w:sz w:val="22"/>
                <w:szCs w:val="22"/>
              </w:rPr>
              <w:t>)</w:t>
            </w:r>
            <w:r w:rsidRPr="00E86455">
              <w:rPr>
                <w:sz w:val="22"/>
                <w:szCs w:val="22"/>
              </w:rPr>
              <w:t xml:space="preserve"> / 33341021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1775" w:rsidRPr="00E86455" w:rsidRDefault="000E1775" w:rsidP="0045234E">
            <w:pPr>
              <w:tabs>
                <w:tab w:val="left" w:pos="175"/>
                <w:tab w:val="left" w:pos="317"/>
                <w:tab w:val="left" w:pos="1343"/>
              </w:tabs>
              <w:ind w:left="-108"/>
              <w:rPr>
                <w:sz w:val="26"/>
                <w:szCs w:val="26"/>
              </w:rPr>
            </w:pPr>
          </w:p>
        </w:tc>
        <w:tc>
          <w:tcPr>
            <w:tcW w:w="4396" w:type="dxa"/>
            <w:tcBorders>
              <w:left w:val="single" w:sz="4" w:space="0" w:color="auto"/>
            </w:tcBorders>
            <w:vAlign w:val="center"/>
          </w:tcPr>
          <w:p w:rsidR="000E1775" w:rsidRPr="00E86455" w:rsidRDefault="000E1775" w:rsidP="0045234E">
            <w:pPr>
              <w:pStyle w:val="ListParagraph"/>
              <w:numPr>
                <w:ilvl w:val="0"/>
                <w:numId w:val="8"/>
              </w:numPr>
              <w:tabs>
                <w:tab w:val="left" w:pos="175"/>
              </w:tabs>
              <w:ind w:hanging="826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datorsistēmu tehniķis / 33483011</w:t>
            </w:r>
          </w:p>
        </w:tc>
      </w:tr>
      <w:tr w:rsidR="000E1775" w:rsidRPr="008F5391" w:rsidTr="0045234E">
        <w:trPr>
          <w:gridAfter w:val="1"/>
          <w:wAfter w:w="50" w:type="dxa"/>
          <w:cantSplit/>
          <w:trHeight w:val="20"/>
        </w:trPr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0E1775" w:rsidRPr="008F5391" w:rsidRDefault="000E1775" w:rsidP="0045234E">
            <w:pPr>
              <w:rPr>
                <w:sz w:val="2"/>
                <w:szCs w:val="2"/>
              </w:rPr>
            </w:pPr>
          </w:p>
        </w:tc>
        <w:tc>
          <w:tcPr>
            <w:tcW w:w="5353" w:type="dxa"/>
            <w:gridSpan w:val="2"/>
            <w:vAlign w:val="center"/>
          </w:tcPr>
          <w:p w:rsidR="000E1775" w:rsidRPr="008F5391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679" w:type="dxa"/>
            <w:gridSpan w:val="2"/>
          </w:tcPr>
          <w:p w:rsidR="000E1775" w:rsidRPr="008F5391" w:rsidRDefault="000E1775" w:rsidP="0045234E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  <w:tr w:rsidR="000E1775" w:rsidRPr="00436042" w:rsidTr="0045234E">
        <w:trPr>
          <w:gridAfter w:val="1"/>
          <w:wAfter w:w="50" w:type="dxa"/>
          <w:cantSplit/>
          <w:trHeight w:val="2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1775" w:rsidRPr="00E86455" w:rsidRDefault="000E1775" w:rsidP="0045234E">
            <w:pPr>
              <w:rPr>
                <w:sz w:val="22"/>
                <w:szCs w:val="22"/>
              </w:rPr>
            </w:pPr>
          </w:p>
        </w:tc>
        <w:tc>
          <w:tcPr>
            <w:tcW w:w="5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775" w:rsidRPr="00E86455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loģistikas darbinieks / 33840111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1775" w:rsidRPr="00E86455" w:rsidRDefault="000E1775" w:rsidP="0045234E">
            <w:pPr>
              <w:pStyle w:val="ListParagraph"/>
              <w:tabs>
                <w:tab w:val="left" w:pos="175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4396" w:type="dxa"/>
            <w:tcBorders>
              <w:left w:val="single" w:sz="4" w:space="0" w:color="auto"/>
            </w:tcBorders>
          </w:tcPr>
          <w:p w:rsidR="000E1775" w:rsidRPr="00E86455" w:rsidRDefault="000E1775" w:rsidP="0045234E">
            <w:pPr>
              <w:pStyle w:val="ListParagraph"/>
              <w:numPr>
                <w:ilvl w:val="0"/>
                <w:numId w:val="8"/>
              </w:numPr>
              <w:tabs>
                <w:tab w:val="left" w:pos="175"/>
              </w:tabs>
              <w:ind w:hanging="826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pavārs / 33811021</w:t>
            </w:r>
          </w:p>
        </w:tc>
      </w:tr>
      <w:tr w:rsidR="000E1775" w:rsidRPr="008F5391" w:rsidTr="0045234E">
        <w:trPr>
          <w:gridAfter w:val="1"/>
          <w:wAfter w:w="50" w:type="dxa"/>
          <w:cantSplit/>
          <w:trHeight w:val="20"/>
        </w:trPr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0E1775" w:rsidRPr="008F5391" w:rsidRDefault="000E1775" w:rsidP="0045234E">
            <w:pPr>
              <w:rPr>
                <w:sz w:val="2"/>
                <w:szCs w:val="2"/>
              </w:rPr>
            </w:pPr>
          </w:p>
        </w:tc>
        <w:tc>
          <w:tcPr>
            <w:tcW w:w="5353" w:type="dxa"/>
            <w:gridSpan w:val="2"/>
            <w:vAlign w:val="center"/>
          </w:tcPr>
          <w:p w:rsidR="000E1775" w:rsidRPr="008F5391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679" w:type="dxa"/>
            <w:gridSpan w:val="2"/>
          </w:tcPr>
          <w:p w:rsidR="000E1775" w:rsidRPr="008F5391" w:rsidRDefault="000E1775" w:rsidP="0045234E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  <w:tr w:rsidR="000E1775" w:rsidRPr="00436042" w:rsidTr="0045234E">
        <w:trPr>
          <w:gridAfter w:val="1"/>
          <w:wAfter w:w="50" w:type="dxa"/>
          <w:cantSplit/>
          <w:trHeight w:val="2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1775" w:rsidRPr="00E86455" w:rsidRDefault="000E1775" w:rsidP="0045234E">
            <w:pPr>
              <w:rPr>
                <w:sz w:val="22"/>
                <w:szCs w:val="22"/>
              </w:rPr>
            </w:pPr>
          </w:p>
        </w:tc>
        <w:tc>
          <w:tcPr>
            <w:tcW w:w="5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775" w:rsidRPr="00E86455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viesmīlības pakalpojumu speciālists / 33811031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1775" w:rsidRPr="00E86455" w:rsidRDefault="000E1775" w:rsidP="0045234E">
            <w:pPr>
              <w:pStyle w:val="ListParagraph"/>
              <w:tabs>
                <w:tab w:val="left" w:pos="175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4396" w:type="dxa"/>
            <w:tcBorders>
              <w:left w:val="single" w:sz="4" w:space="0" w:color="auto"/>
            </w:tcBorders>
          </w:tcPr>
          <w:p w:rsidR="000E1775" w:rsidRPr="00E86455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175"/>
              </w:tabs>
              <w:ind w:hanging="78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konditors / 33811021</w:t>
            </w:r>
          </w:p>
        </w:tc>
      </w:tr>
      <w:tr w:rsidR="000E1775" w:rsidRPr="008F5391" w:rsidTr="0045234E">
        <w:trPr>
          <w:gridAfter w:val="1"/>
          <w:wAfter w:w="50" w:type="dxa"/>
          <w:cantSplit/>
          <w:trHeight w:val="20"/>
        </w:trPr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0E1775" w:rsidRPr="008F5391" w:rsidRDefault="000E1775" w:rsidP="0045234E">
            <w:pPr>
              <w:rPr>
                <w:sz w:val="2"/>
                <w:szCs w:val="2"/>
              </w:rPr>
            </w:pPr>
          </w:p>
        </w:tc>
        <w:tc>
          <w:tcPr>
            <w:tcW w:w="5353" w:type="dxa"/>
            <w:gridSpan w:val="2"/>
            <w:vAlign w:val="center"/>
          </w:tcPr>
          <w:p w:rsidR="000E1775" w:rsidRPr="008F5391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679" w:type="dxa"/>
            <w:gridSpan w:val="2"/>
          </w:tcPr>
          <w:p w:rsidR="000E1775" w:rsidRPr="008F5391" w:rsidRDefault="000E1775" w:rsidP="0045234E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  <w:tr w:rsidR="000E1775" w:rsidRPr="00436042" w:rsidTr="0045234E">
        <w:trPr>
          <w:gridAfter w:val="1"/>
          <w:wAfter w:w="50" w:type="dxa"/>
          <w:cantSplit/>
          <w:trHeight w:val="2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1775" w:rsidRPr="00E86455" w:rsidRDefault="000E1775" w:rsidP="0045234E">
            <w:pPr>
              <w:rPr>
                <w:sz w:val="22"/>
                <w:szCs w:val="22"/>
              </w:rPr>
            </w:pPr>
          </w:p>
        </w:tc>
        <w:tc>
          <w:tcPr>
            <w:tcW w:w="5353" w:type="dxa"/>
            <w:gridSpan w:val="2"/>
            <w:tcBorders>
              <w:left w:val="single" w:sz="4" w:space="0" w:color="auto"/>
            </w:tcBorders>
            <w:vAlign w:val="center"/>
          </w:tcPr>
          <w:p w:rsidR="000E1775" w:rsidRPr="00E86455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84"/>
              </w:tabs>
              <w:ind w:left="0" w:hanging="10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tērpu izgatavošanas un stila speciālists / 33542021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0E1775" w:rsidRPr="0081389A" w:rsidRDefault="000E1775" w:rsidP="0045234E">
            <w:pPr>
              <w:tabs>
                <w:tab w:val="left" w:pos="84"/>
              </w:tabs>
              <w:ind w:left="-108"/>
              <w:rPr>
                <w:b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</w:tcBorders>
            <w:vAlign w:val="center"/>
          </w:tcPr>
          <w:p w:rsidR="000E1775" w:rsidRPr="0081389A" w:rsidRDefault="000E1775" w:rsidP="0045234E">
            <w:pPr>
              <w:tabs>
                <w:tab w:val="left" w:pos="84"/>
              </w:tabs>
              <w:rPr>
                <w:b/>
                <w:sz w:val="22"/>
                <w:szCs w:val="22"/>
              </w:rPr>
            </w:pPr>
            <w:r w:rsidRPr="0081389A">
              <w:rPr>
                <w:b/>
                <w:sz w:val="22"/>
                <w:szCs w:val="22"/>
              </w:rPr>
              <w:t xml:space="preserve">Ar pamatizglītību </w:t>
            </w:r>
            <w:r w:rsidRPr="0081389A">
              <w:rPr>
                <w:sz w:val="22"/>
                <w:szCs w:val="22"/>
              </w:rPr>
              <w:t xml:space="preserve">(mācību ilgums </w:t>
            </w:r>
            <w:r w:rsidRPr="0081389A">
              <w:rPr>
                <w:b/>
                <w:sz w:val="22"/>
                <w:szCs w:val="22"/>
              </w:rPr>
              <w:t>3 gadi</w:t>
            </w:r>
            <w:r w:rsidRPr="0081389A">
              <w:rPr>
                <w:sz w:val="22"/>
                <w:szCs w:val="22"/>
              </w:rPr>
              <w:t>)</w:t>
            </w:r>
          </w:p>
        </w:tc>
      </w:tr>
      <w:tr w:rsidR="000E1775" w:rsidRPr="008F5391" w:rsidTr="000E1775">
        <w:trPr>
          <w:gridAfter w:val="1"/>
          <w:wAfter w:w="50" w:type="dxa"/>
          <w:cantSplit/>
          <w:trHeight w:val="20"/>
        </w:trPr>
        <w:tc>
          <w:tcPr>
            <w:tcW w:w="282" w:type="dxa"/>
            <w:tcBorders>
              <w:top w:val="single" w:sz="4" w:space="0" w:color="auto"/>
            </w:tcBorders>
          </w:tcPr>
          <w:p w:rsidR="000E1775" w:rsidRPr="008F5391" w:rsidRDefault="000E1775" w:rsidP="0045234E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vAlign w:val="center"/>
          </w:tcPr>
          <w:p w:rsidR="000E1775" w:rsidRPr="008F5391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729" w:type="dxa"/>
            <w:gridSpan w:val="3"/>
          </w:tcPr>
          <w:p w:rsidR="000E1775" w:rsidRPr="008F5391" w:rsidRDefault="000E1775" w:rsidP="0045234E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  <w:tr w:rsidR="000E1775" w:rsidRPr="00436042" w:rsidTr="000E1775">
        <w:trPr>
          <w:gridAfter w:val="1"/>
          <w:wAfter w:w="50" w:type="dxa"/>
          <w:cantSplit/>
          <w:trHeight w:val="20"/>
        </w:trPr>
        <w:tc>
          <w:tcPr>
            <w:tcW w:w="282" w:type="dxa"/>
            <w:shd w:val="clear" w:color="auto" w:fill="auto"/>
          </w:tcPr>
          <w:p w:rsidR="000E1775" w:rsidRPr="00E86455" w:rsidRDefault="000E1775" w:rsidP="0045234E">
            <w:pPr>
              <w:rPr>
                <w:sz w:val="22"/>
                <w:szCs w:val="22"/>
              </w:rPr>
            </w:pPr>
          </w:p>
        </w:tc>
        <w:tc>
          <w:tcPr>
            <w:tcW w:w="5353" w:type="dxa"/>
            <w:gridSpan w:val="2"/>
            <w:tcBorders>
              <w:left w:val="nil"/>
            </w:tcBorders>
            <w:vAlign w:val="center"/>
          </w:tcPr>
          <w:p w:rsidR="000E1775" w:rsidRPr="00E86455" w:rsidRDefault="000E1775" w:rsidP="0045234E">
            <w:pPr>
              <w:pStyle w:val="ListParagraph"/>
              <w:tabs>
                <w:tab w:val="left" w:pos="84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E1775" w:rsidRPr="0081389A" w:rsidRDefault="000E1775" w:rsidP="0045234E">
            <w:pPr>
              <w:tabs>
                <w:tab w:val="left" w:pos="84"/>
              </w:tabs>
              <w:ind w:left="-108"/>
              <w:rPr>
                <w:b/>
                <w:sz w:val="22"/>
                <w:szCs w:val="22"/>
              </w:rPr>
            </w:pPr>
          </w:p>
        </w:tc>
        <w:tc>
          <w:tcPr>
            <w:tcW w:w="4396" w:type="dxa"/>
            <w:tcBorders>
              <w:left w:val="single" w:sz="4" w:space="0" w:color="auto"/>
            </w:tcBorders>
            <w:vAlign w:val="center"/>
          </w:tcPr>
          <w:p w:rsidR="000E1775" w:rsidRPr="00E86455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84"/>
              </w:tabs>
              <w:ind w:left="0" w:hanging="108"/>
              <w:rPr>
                <w:b/>
                <w:sz w:val="22"/>
                <w:szCs w:val="22"/>
              </w:rPr>
            </w:pPr>
            <w:r w:rsidRPr="0001619B">
              <w:rPr>
                <w:sz w:val="22"/>
                <w:szCs w:val="22"/>
              </w:rPr>
              <w:t>frizieris / 32815021</w:t>
            </w:r>
          </w:p>
        </w:tc>
      </w:tr>
      <w:tr w:rsidR="000E1775" w:rsidRPr="008F5391" w:rsidTr="000E1775">
        <w:trPr>
          <w:gridAfter w:val="1"/>
          <w:wAfter w:w="50" w:type="dxa"/>
          <w:cantSplit/>
          <w:trHeight w:val="20"/>
        </w:trPr>
        <w:tc>
          <w:tcPr>
            <w:tcW w:w="282" w:type="dxa"/>
          </w:tcPr>
          <w:p w:rsidR="000E1775" w:rsidRPr="008F5391" w:rsidRDefault="000E1775" w:rsidP="0045234E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vAlign w:val="center"/>
          </w:tcPr>
          <w:p w:rsidR="000E1775" w:rsidRPr="008F5391" w:rsidRDefault="000E1775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729" w:type="dxa"/>
            <w:gridSpan w:val="3"/>
          </w:tcPr>
          <w:p w:rsidR="000E1775" w:rsidRPr="008F5391" w:rsidRDefault="000E1775" w:rsidP="0045234E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  <w:tr w:rsidR="00F1152F" w:rsidRPr="008F5391" w:rsidTr="000E1775">
        <w:trPr>
          <w:gridAfter w:val="1"/>
          <w:wAfter w:w="50" w:type="dxa"/>
          <w:cantSplit/>
          <w:trHeight w:val="20"/>
        </w:trPr>
        <w:tc>
          <w:tcPr>
            <w:tcW w:w="282" w:type="dxa"/>
          </w:tcPr>
          <w:p w:rsidR="00F1152F" w:rsidRPr="008F5391" w:rsidRDefault="00F1152F" w:rsidP="000E1775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vAlign w:val="center"/>
          </w:tcPr>
          <w:p w:rsidR="00F1152F" w:rsidRPr="008F5391" w:rsidRDefault="00F1152F" w:rsidP="00F40F68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729" w:type="dxa"/>
            <w:gridSpan w:val="3"/>
          </w:tcPr>
          <w:p w:rsidR="00F1152F" w:rsidRPr="008F5391" w:rsidRDefault="00F1152F" w:rsidP="00F40F68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</w:tbl>
    <w:p w:rsidR="003037BE" w:rsidRPr="000E1775" w:rsidRDefault="00B54074" w:rsidP="00B54074">
      <w:pPr>
        <w:tabs>
          <w:tab w:val="left" w:leader="underscore" w:pos="7938"/>
        </w:tabs>
        <w:spacing w:before="120" w:after="120"/>
        <w:jc w:val="both"/>
        <w:rPr>
          <w:b/>
          <w:szCs w:val="10"/>
        </w:rPr>
      </w:pPr>
      <w:r w:rsidRPr="000E1775">
        <w:rPr>
          <w:b/>
          <w:szCs w:val="10"/>
        </w:rPr>
        <w:t>Neiebilstu, ja mans bērns pēc manas mutiskas atļaujas</w:t>
      </w:r>
      <w:r w:rsidR="0043377F" w:rsidRPr="000E1775">
        <w:rPr>
          <w:b/>
          <w:szCs w:val="10"/>
        </w:rPr>
        <w:t>, ievērojot norādīto</w:t>
      </w:r>
      <w:r w:rsidRPr="000E1775">
        <w:rPr>
          <w:b/>
          <w:szCs w:val="10"/>
        </w:rPr>
        <w:t xml:space="preserve"> priorit</w:t>
      </w:r>
      <w:r w:rsidR="0043377F" w:rsidRPr="000E1775">
        <w:rPr>
          <w:b/>
          <w:szCs w:val="10"/>
        </w:rPr>
        <w:t>āšu</w:t>
      </w:r>
      <w:r w:rsidRPr="000E1775">
        <w:rPr>
          <w:b/>
          <w:szCs w:val="10"/>
        </w:rPr>
        <w:t xml:space="preserve"> </w:t>
      </w:r>
      <w:r w:rsidR="0043377F" w:rsidRPr="000E1775">
        <w:rPr>
          <w:b/>
          <w:szCs w:val="10"/>
        </w:rPr>
        <w:t xml:space="preserve">secību, tiks </w:t>
      </w:r>
      <w:r w:rsidRPr="000E1775">
        <w:rPr>
          <w:b/>
          <w:szCs w:val="10"/>
        </w:rPr>
        <w:t xml:space="preserve">uzņemts jebkurā no </w:t>
      </w:r>
      <w:r w:rsidR="008F2739" w:rsidRPr="000E1775">
        <w:rPr>
          <w:b/>
          <w:szCs w:val="10"/>
        </w:rPr>
        <w:t xml:space="preserve">manis </w:t>
      </w:r>
      <w:r w:rsidRPr="000E1775">
        <w:rPr>
          <w:b/>
          <w:szCs w:val="10"/>
        </w:rPr>
        <w:t>atzīmētajām kvalifikācijām!</w:t>
      </w:r>
    </w:p>
    <w:p w:rsidR="00A478F8" w:rsidRPr="00BD7D23" w:rsidRDefault="00A478F8" w:rsidP="00530725">
      <w:pPr>
        <w:tabs>
          <w:tab w:val="left" w:leader="underscore" w:pos="7938"/>
        </w:tabs>
        <w:jc w:val="both"/>
        <w:rPr>
          <w:b/>
          <w:sz w:val="12"/>
          <w:szCs w:val="10"/>
        </w:rPr>
      </w:pPr>
      <w:r w:rsidRPr="00BD7D23">
        <w:rPr>
          <w:b/>
          <w:sz w:val="22"/>
          <w:szCs w:val="20"/>
        </w:rPr>
        <w:t xml:space="preserve">REFLEKTANTA:  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326"/>
        <w:gridCol w:w="592"/>
        <w:gridCol w:w="593"/>
        <w:gridCol w:w="593"/>
        <w:gridCol w:w="448"/>
        <w:gridCol w:w="144"/>
        <w:gridCol w:w="593"/>
        <w:gridCol w:w="543"/>
        <w:gridCol w:w="50"/>
        <w:gridCol w:w="592"/>
        <w:gridCol w:w="593"/>
        <w:gridCol w:w="593"/>
        <w:gridCol w:w="592"/>
        <w:gridCol w:w="593"/>
        <w:gridCol w:w="212"/>
        <w:gridCol w:w="381"/>
        <w:gridCol w:w="1067"/>
      </w:tblGrid>
      <w:tr w:rsidR="0066194C" w:rsidRPr="00436042" w:rsidTr="009E0B84">
        <w:trPr>
          <w:gridBefore w:val="1"/>
          <w:wBefore w:w="959" w:type="dxa"/>
        </w:trPr>
        <w:tc>
          <w:tcPr>
            <w:tcW w:w="850" w:type="dxa"/>
          </w:tcPr>
          <w:p w:rsidR="00A478F8" w:rsidRPr="00436042" w:rsidRDefault="00A478F8" w:rsidP="00A478F8">
            <w:pPr>
              <w:spacing w:before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vārds 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A478F8" w:rsidRPr="00436042" w:rsidRDefault="00A478F8" w:rsidP="003303D9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A478F8" w:rsidRPr="00436042" w:rsidRDefault="00A478F8" w:rsidP="003303D9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uzvārds</w:t>
            </w:r>
          </w:p>
        </w:tc>
        <w:tc>
          <w:tcPr>
            <w:tcW w:w="4673" w:type="dxa"/>
            <w:gridSpan w:val="9"/>
            <w:tcBorders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A478F8" w:rsidRPr="00436042" w:rsidRDefault="00A478F8" w:rsidP="003303D9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</w:tr>
      <w:tr w:rsidR="00773ED5" w:rsidRPr="0066194C" w:rsidTr="009E0B84">
        <w:trPr>
          <w:gridAfter w:val="2"/>
          <w:wAfter w:w="1448" w:type="dxa"/>
        </w:trPr>
        <w:tc>
          <w:tcPr>
            <w:tcW w:w="2135" w:type="dxa"/>
            <w:gridSpan w:val="3"/>
          </w:tcPr>
          <w:p w:rsidR="00773ED5" w:rsidRPr="0066194C" w:rsidRDefault="00773ED5" w:rsidP="00436042">
            <w:pPr>
              <w:spacing w:before="120"/>
              <w:rPr>
                <w:i/>
                <w:sz w:val="8"/>
                <w:szCs w:val="8"/>
              </w:rPr>
            </w:pPr>
          </w:p>
        </w:tc>
        <w:tc>
          <w:tcPr>
            <w:tcW w:w="6731" w:type="dxa"/>
            <w:gridSpan w:val="14"/>
            <w:vAlign w:val="bottom"/>
          </w:tcPr>
          <w:p w:rsidR="00773ED5" w:rsidRPr="0066194C" w:rsidRDefault="00773ED5" w:rsidP="00436042">
            <w:pPr>
              <w:spacing w:before="120"/>
              <w:jc w:val="center"/>
              <w:rPr>
                <w:i/>
                <w:sz w:val="8"/>
                <w:szCs w:val="8"/>
              </w:rPr>
            </w:pPr>
          </w:p>
        </w:tc>
      </w:tr>
      <w:tr w:rsidR="00773ED5" w:rsidRPr="00436042" w:rsidTr="009E0B84">
        <w:trPr>
          <w:gridAfter w:val="1"/>
          <w:wAfter w:w="1067" w:type="dxa"/>
        </w:trPr>
        <w:tc>
          <w:tcPr>
            <w:tcW w:w="2135" w:type="dxa"/>
            <w:gridSpan w:val="3"/>
            <w:tcBorders>
              <w:right w:val="single" w:sz="4" w:space="0" w:color="auto"/>
            </w:tcBorders>
          </w:tcPr>
          <w:p w:rsidR="00773ED5" w:rsidRPr="00436042" w:rsidRDefault="00773ED5" w:rsidP="00436042">
            <w:pPr>
              <w:spacing w:before="120"/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>personas kods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73ED5" w:rsidRPr="00436042" w:rsidRDefault="00773ED5" w:rsidP="00773ED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73ED5" w:rsidRPr="00436042" w:rsidRDefault="00773ED5" w:rsidP="00773ED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73ED5" w:rsidRPr="00436042" w:rsidRDefault="00773ED5" w:rsidP="00773ED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73ED5" w:rsidRPr="00436042" w:rsidRDefault="00773ED5" w:rsidP="00773ED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73ED5" w:rsidRPr="00436042" w:rsidRDefault="00773ED5" w:rsidP="00773ED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73ED5" w:rsidRPr="00436042" w:rsidRDefault="00773ED5" w:rsidP="00773ED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73ED5" w:rsidRPr="00436042" w:rsidRDefault="00773ED5" w:rsidP="00773ED5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73ED5" w:rsidRPr="00436042" w:rsidRDefault="00773ED5" w:rsidP="00773ED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73ED5" w:rsidRPr="00436042" w:rsidRDefault="00773ED5" w:rsidP="00773ED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73ED5" w:rsidRPr="00436042" w:rsidRDefault="00773ED5" w:rsidP="00773ED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73ED5" w:rsidRPr="00436042" w:rsidRDefault="00773ED5" w:rsidP="00773ED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73ED5" w:rsidRPr="00436042" w:rsidRDefault="00773ED5" w:rsidP="00773ED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</w:tr>
      <w:tr w:rsidR="00626DA6" w:rsidRPr="00436042" w:rsidTr="009E0B84">
        <w:tc>
          <w:tcPr>
            <w:tcW w:w="2135" w:type="dxa"/>
            <w:gridSpan w:val="3"/>
          </w:tcPr>
          <w:p w:rsidR="00626DA6" w:rsidRPr="00436042" w:rsidRDefault="00626DA6" w:rsidP="00530725">
            <w:pPr>
              <w:spacing w:before="60"/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>deklarētās dzīves vietas adrese</w:t>
            </w:r>
          </w:p>
        </w:tc>
        <w:tc>
          <w:tcPr>
            <w:tcW w:w="8179" w:type="dxa"/>
            <w:gridSpan w:val="16"/>
            <w:tcBorders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626DA6" w:rsidRPr="00436042" w:rsidRDefault="00626DA6" w:rsidP="00530725">
            <w:pPr>
              <w:spacing w:before="60"/>
              <w:jc w:val="center"/>
              <w:rPr>
                <w:i/>
                <w:sz w:val="20"/>
                <w:szCs w:val="20"/>
              </w:rPr>
            </w:pPr>
          </w:p>
        </w:tc>
      </w:tr>
      <w:tr w:rsidR="00626DA6" w:rsidRPr="00436042" w:rsidTr="009E0B84">
        <w:tc>
          <w:tcPr>
            <w:tcW w:w="2135" w:type="dxa"/>
            <w:gridSpan w:val="3"/>
          </w:tcPr>
          <w:p w:rsidR="00626DA6" w:rsidRPr="00436042" w:rsidRDefault="00626DA6" w:rsidP="00530725">
            <w:pPr>
              <w:spacing w:before="60"/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>faktiskās dzīves vietas adrese</w:t>
            </w:r>
          </w:p>
        </w:tc>
        <w:tc>
          <w:tcPr>
            <w:tcW w:w="817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626DA6" w:rsidRPr="00436042" w:rsidRDefault="00626DA6" w:rsidP="00530725">
            <w:pPr>
              <w:spacing w:before="60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3037BE" w:rsidRPr="005C1F6E" w:rsidRDefault="003037BE" w:rsidP="00297D45">
      <w:pPr>
        <w:tabs>
          <w:tab w:val="left" w:leader="underscore" w:pos="7938"/>
        </w:tabs>
        <w:jc w:val="both"/>
        <w:rPr>
          <w:sz w:val="10"/>
          <w:szCs w:val="10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8663"/>
      </w:tblGrid>
      <w:tr w:rsidR="009E0B84" w:rsidRPr="00436042" w:rsidTr="009E0B84">
        <w:tc>
          <w:tcPr>
            <w:tcW w:w="1651" w:type="dxa"/>
          </w:tcPr>
          <w:p w:rsidR="009E0B84" w:rsidRPr="00436042" w:rsidRDefault="009E0B84" w:rsidP="0049616D">
            <w:pPr>
              <w:rPr>
                <w:i/>
                <w:sz w:val="20"/>
                <w:szCs w:val="20"/>
              </w:rPr>
            </w:pPr>
            <w:r w:rsidRPr="00297D45">
              <w:rPr>
                <w:i/>
                <w:sz w:val="20"/>
                <w:szCs w:val="20"/>
              </w:rPr>
              <w:t>telefona numurs</w:t>
            </w:r>
          </w:p>
        </w:tc>
        <w:tc>
          <w:tcPr>
            <w:tcW w:w="866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9E0B84" w:rsidRPr="006174F0" w:rsidRDefault="009E0B84" w:rsidP="005F46E0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9E0B84" w:rsidRPr="00436042" w:rsidTr="009E0B84">
        <w:tc>
          <w:tcPr>
            <w:tcW w:w="1651" w:type="dxa"/>
          </w:tcPr>
          <w:p w:rsidR="009E0B84" w:rsidRPr="00297D45" w:rsidRDefault="009E0B84" w:rsidP="009E0B84">
            <w:pPr>
              <w:spacing w:before="120"/>
              <w:rPr>
                <w:i/>
                <w:sz w:val="20"/>
                <w:szCs w:val="20"/>
              </w:rPr>
            </w:pPr>
            <w:r w:rsidRPr="00297D45">
              <w:rPr>
                <w:i/>
                <w:sz w:val="20"/>
                <w:szCs w:val="20"/>
              </w:rPr>
              <w:t>e-pasts</w:t>
            </w:r>
          </w:p>
        </w:tc>
        <w:tc>
          <w:tcPr>
            <w:tcW w:w="8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9E0B84" w:rsidRPr="006174F0" w:rsidRDefault="009E0B84" w:rsidP="009E0B84">
            <w:pPr>
              <w:spacing w:before="120"/>
              <w:rPr>
                <w:i/>
                <w:color w:val="FF0000"/>
                <w:sz w:val="20"/>
                <w:szCs w:val="20"/>
              </w:rPr>
            </w:pPr>
          </w:p>
        </w:tc>
      </w:tr>
    </w:tbl>
    <w:p w:rsidR="00C6297E" w:rsidRDefault="00C6297E" w:rsidP="006033C7">
      <w:pPr>
        <w:jc w:val="both"/>
        <w:rPr>
          <w:b/>
          <w:sz w:val="2"/>
        </w:rPr>
      </w:pPr>
    </w:p>
    <w:p w:rsidR="000B1FA8" w:rsidRDefault="000B1FA8" w:rsidP="006033C7">
      <w:pPr>
        <w:jc w:val="both"/>
        <w:rPr>
          <w:b/>
          <w:sz w:val="2"/>
        </w:rPr>
      </w:pPr>
    </w:p>
    <w:p w:rsidR="000B1FA8" w:rsidRPr="00436042" w:rsidRDefault="000B1FA8" w:rsidP="006033C7">
      <w:pPr>
        <w:jc w:val="both"/>
        <w:rPr>
          <w:b/>
          <w:sz w:val="2"/>
        </w:rPr>
      </w:pPr>
    </w:p>
    <w:p w:rsidR="000B1FA8" w:rsidRPr="00436042" w:rsidRDefault="000B1FA8" w:rsidP="000B1FA8">
      <w:pPr>
        <w:rPr>
          <w:bCs/>
          <w:spacing w:val="20"/>
          <w:sz w:val="16"/>
          <w:szCs w:val="16"/>
        </w:rPr>
      </w:pPr>
    </w:p>
    <w:tbl>
      <w:tblPr>
        <w:tblStyle w:val="TableGrid"/>
        <w:tblW w:w="1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1256"/>
        <w:gridCol w:w="426"/>
        <w:gridCol w:w="284"/>
        <w:gridCol w:w="558"/>
        <w:gridCol w:w="236"/>
        <w:gridCol w:w="946"/>
        <w:gridCol w:w="4354"/>
        <w:gridCol w:w="992"/>
      </w:tblGrid>
      <w:tr w:rsidR="006F0DC4" w:rsidRPr="00436042" w:rsidTr="00F738B5">
        <w:trPr>
          <w:gridAfter w:val="1"/>
          <w:wAfter w:w="992" w:type="dxa"/>
        </w:trPr>
        <w:tc>
          <w:tcPr>
            <w:tcW w:w="2254" w:type="dxa"/>
          </w:tcPr>
          <w:p w:rsidR="006F0DC4" w:rsidRPr="00436042" w:rsidRDefault="006F0DC4" w:rsidP="00F738B5">
            <w:pPr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 xml:space="preserve">Absolvētās izglītības </w:t>
            </w:r>
          </w:p>
        </w:tc>
        <w:tc>
          <w:tcPr>
            <w:tcW w:w="8060" w:type="dxa"/>
            <w:gridSpan w:val="7"/>
            <w:tcBorders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6F0DC4" w:rsidRPr="00436042" w:rsidRDefault="006F0DC4" w:rsidP="005F46E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6174F0" w:rsidRPr="00436042" w:rsidTr="00F738B5">
        <w:trPr>
          <w:gridAfter w:val="1"/>
          <w:wAfter w:w="992" w:type="dxa"/>
        </w:trPr>
        <w:tc>
          <w:tcPr>
            <w:tcW w:w="2254" w:type="dxa"/>
          </w:tcPr>
          <w:p w:rsidR="006174F0" w:rsidRPr="00436042" w:rsidRDefault="00F738B5" w:rsidP="00735860">
            <w:pPr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 xml:space="preserve">iestādes </w:t>
            </w:r>
            <w:r w:rsidR="006174F0" w:rsidRPr="00436042">
              <w:rPr>
                <w:i/>
                <w:sz w:val="20"/>
                <w:szCs w:val="20"/>
              </w:rPr>
              <w:t>nosaukums</w:t>
            </w:r>
          </w:p>
        </w:tc>
        <w:tc>
          <w:tcPr>
            <w:tcW w:w="80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6174F0" w:rsidRPr="00436042" w:rsidRDefault="006174F0" w:rsidP="005F46E0">
            <w:pPr>
              <w:jc w:val="center"/>
              <w:rPr>
                <w:sz w:val="20"/>
                <w:szCs w:val="20"/>
              </w:rPr>
            </w:pPr>
          </w:p>
        </w:tc>
      </w:tr>
      <w:tr w:rsidR="006174F0" w:rsidRPr="0093522B" w:rsidTr="00F738B5">
        <w:trPr>
          <w:gridAfter w:val="1"/>
          <w:wAfter w:w="992" w:type="dxa"/>
        </w:trPr>
        <w:tc>
          <w:tcPr>
            <w:tcW w:w="2254" w:type="dxa"/>
          </w:tcPr>
          <w:p w:rsidR="006174F0" w:rsidRPr="0093522B" w:rsidRDefault="006174F0" w:rsidP="00735860">
            <w:pPr>
              <w:rPr>
                <w:i/>
                <w:sz w:val="10"/>
                <w:szCs w:val="10"/>
              </w:rPr>
            </w:pPr>
          </w:p>
        </w:tc>
        <w:tc>
          <w:tcPr>
            <w:tcW w:w="8060" w:type="dxa"/>
            <w:gridSpan w:val="7"/>
            <w:tcBorders>
              <w:top w:val="single" w:sz="4" w:space="0" w:color="auto"/>
            </w:tcBorders>
            <w:vAlign w:val="bottom"/>
          </w:tcPr>
          <w:p w:rsidR="006174F0" w:rsidRPr="0093522B" w:rsidRDefault="006174F0" w:rsidP="00735860">
            <w:pPr>
              <w:jc w:val="center"/>
              <w:rPr>
                <w:sz w:val="10"/>
                <w:szCs w:val="10"/>
              </w:rPr>
            </w:pPr>
          </w:p>
        </w:tc>
      </w:tr>
      <w:tr w:rsidR="0093522B" w:rsidRPr="00436042" w:rsidTr="0093522B">
        <w:trPr>
          <w:gridAfter w:val="7"/>
          <w:wAfter w:w="7796" w:type="dxa"/>
        </w:trPr>
        <w:tc>
          <w:tcPr>
            <w:tcW w:w="2254" w:type="dxa"/>
            <w:vAlign w:val="bottom"/>
          </w:tcPr>
          <w:p w:rsidR="0093522B" w:rsidRPr="00436042" w:rsidRDefault="0093522B" w:rsidP="00530725">
            <w:pPr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>Absolvēšanas gads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93522B" w:rsidRPr="00436042" w:rsidRDefault="0093522B" w:rsidP="000B1FA8">
            <w:pPr>
              <w:rPr>
                <w:sz w:val="20"/>
                <w:szCs w:val="20"/>
              </w:rPr>
            </w:pPr>
          </w:p>
        </w:tc>
      </w:tr>
      <w:tr w:rsidR="0093522B" w:rsidRPr="00436042" w:rsidTr="0093522B">
        <w:trPr>
          <w:gridAfter w:val="7"/>
          <w:wAfter w:w="7796" w:type="dxa"/>
        </w:trPr>
        <w:tc>
          <w:tcPr>
            <w:tcW w:w="2254" w:type="dxa"/>
            <w:vAlign w:val="bottom"/>
          </w:tcPr>
          <w:p w:rsidR="0093522B" w:rsidRPr="0093522B" w:rsidRDefault="0093522B" w:rsidP="00530725">
            <w:pPr>
              <w:rPr>
                <w:i/>
                <w:sz w:val="10"/>
                <w:szCs w:val="10"/>
              </w:rPr>
            </w:pPr>
          </w:p>
        </w:tc>
        <w:tc>
          <w:tcPr>
            <w:tcW w:w="1256" w:type="dxa"/>
            <w:shd w:val="clear" w:color="auto" w:fill="auto"/>
            <w:vAlign w:val="bottom"/>
          </w:tcPr>
          <w:p w:rsidR="0093522B" w:rsidRPr="0093522B" w:rsidRDefault="0093522B" w:rsidP="000B1FA8">
            <w:pPr>
              <w:rPr>
                <w:sz w:val="10"/>
                <w:szCs w:val="10"/>
              </w:rPr>
            </w:pPr>
          </w:p>
        </w:tc>
      </w:tr>
      <w:tr w:rsidR="0093522B" w:rsidTr="0093522B">
        <w:tc>
          <w:tcPr>
            <w:tcW w:w="3936" w:type="dxa"/>
            <w:gridSpan w:val="3"/>
            <w:tcBorders>
              <w:right w:val="single" w:sz="4" w:space="0" w:color="auto"/>
            </w:tcBorders>
          </w:tcPr>
          <w:p w:rsidR="0093522B" w:rsidRDefault="00F738B5" w:rsidP="00F738B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Būs n</w:t>
            </w:r>
            <w:r w:rsidR="0093522B" w:rsidRPr="00436042">
              <w:rPr>
                <w:i/>
                <w:sz w:val="20"/>
                <w:szCs w:val="20"/>
              </w:rPr>
              <w:t xml:space="preserve">epieciešama </w:t>
            </w:r>
            <w:r w:rsidR="0093522B">
              <w:rPr>
                <w:i/>
                <w:sz w:val="20"/>
                <w:szCs w:val="20"/>
              </w:rPr>
              <w:t xml:space="preserve">DTTT </w:t>
            </w:r>
            <w:r w:rsidR="0093522B" w:rsidRPr="00436042">
              <w:rPr>
                <w:i/>
                <w:sz w:val="20"/>
                <w:szCs w:val="20"/>
              </w:rPr>
              <w:t>dienesta viesnīca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3522B" w:rsidRDefault="0093522B" w:rsidP="00926468">
            <w:pPr>
              <w:rPr>
                <w:i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93522B" w:rsidRDefault="0093522B" w:rsidP="0092646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JĀ;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3522B" w:rsidRDefault="0093522B" w:rsidP="00926468">
            <w:pPr>
              <w:rPr>
                <w:i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93522B" w:rsidRDefault="0093522B" w:rsidP="00926468">
            <w:pPr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>NĒ</w:t>
            </w:r>
          </w:p>
        </w:tc>
        <w:tc>
          <w:tcPr>
            <w:tcW w:w="5346" w:type="dxa"/>
            <w:gridSpan w:val="2"/>
          </w:tcPr>
          <w:p w:rsidR="0093522B" w:rsidRDefault="0093522B" w:rsidP="00926468">
            <w:pPr>
              <w:rPr>
                <w:i/>
                <w:sz w:val="20"/>
                <w:szCs w:val="20"/>
              </w:rPr>
            </w:pPr>
            <w:r w:rsidRPr="009E0B84">
              <w:rPr>
                <w:i/>
                <w:sz w:val="20"/>
                <w:szCs w:val="20"/>
              </w:rPr>
              <w:t>(atbilstošo atzīmēt ar X)</w:t>
            </w:r>
          </w:p>
        </w:tc>
      </w:tr>
    </w:tbl>
    <w:p w:rsidR="000B1FA8" w:rsidRPr="000B1FA8" w:rsidRDefault="000B1FA8" w:rsidP="00BD7D23">
      <w:pPr>
        <w:ind w:right="850"/>
        <w:jc w:val="right"/>
        <w:rPr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065"/>
      </w:tblGrid>
      <w:tr w:rsidR="000B1FA8" w:rsidTr="004355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B1FA8" w:rsidRPr="00AC4488" w:rsidRDefault="000B1FA8" w:rsidP="000B1FA8">
            <w:pPr>
              <w:rPr>
                <w:i/>
                <w:sz w:val="22"/>
                <w:szCs w:val="26"/>
              </w:rPr>
            </w:pPr>
          </w:p>
        </w:tc>
        <w:tc>
          <w:tcPr>
            <w:tcW w:w="9065" w:type="dxa"/>
            <w:tcBorders>
              <w:left w:val="single" w:sz="4" w:space="0" w:color="auto"/>
            </w:tcBorders>
          </w:tcPr>
          <w:p w:rsidR="000B1FA8" w:rsidRDefault="000B1FA8" w:rsidP="006174F0">
            <w:pPr>
              <w:rPr>
                <w:i/>
                <w:sz w:val="26"/>
                <w:szCs w:val="26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="006174F0">
              <w:rPr>
                <w:i/>
                <w:sz w:val="20"/>
                <w:szCs w:val="20"/>
              </w:rPr>
              <w:t>b</w:t>
            </w:r>
            <w:r w:rsidRPr="00591BA1">
              <w:rPr>
                <w:i/>
                <w:sz w:val="20"/>
                <w:szCs w:val="20"/>
              </w:rPr>
              <w:t>ārenis un bez vecāku apgādības palikušais bērns</w:t>
            </w:r>
            <w:r w:rsidR="009E0B84">
              <w:rPr>
                <w:i/>
                <w:sz w:val="20"/>
                <w:szCs w:val="20"/>
              </w:rPr>
              <w:t xml:space="preserve"> (</w:t>
            </w:r>
            <w:r w:rsidR="009E0B84" w:rsidRPr="009E0B84">
              <w:rPr>
                <w:i/>
                <w:sz w:val="20"/>
                <w:szCs w:val="20"/>
              </w:rPr>
              <w:t>atzīmēt ar X</w:t>
            </w:r>
            <w:r w:rsidR="009E0B84">
              <w:rPr>
                <w:i/>
                <w:sz w:val="20"/>
                <w:szCs w:val="20"/>
              </w:rPr>
              <w:t>, ja attiecināms</w:t>
            </w:r>
            <w:r w:rsidR="009E0B84" w:rsidRPr="009E0B84">
              <w:rPr>
                <w:i/>
                <w:sz w:val="20"/>
                <w:szCs w:val="20"/>
              </w:rPr>
              <w:t>)</w:t>
            </w:r>
          </w:p>
        </w:tc>
      </w:tr>
    </w:tbl>
    <w:p w:rsidR="00AC4488" w:rsidRPr="00143CBA" w:rsidRDefault="00BD7D23" w:rsidP="00724E0B">
      <w:pPr>
        <w:spacing w:before="120"/>
        <w:jc w:val="both"/>
        <w:rPr>
          <w:b/>
          <w:sz w:val="20"/>
          <w:szCs w:val="22"/>
        </w:rPr>
      </w:pPr>
      <w:r w:rsidRPr="00143CBA">
        <w:rPr>
          <w:b/>
          <w:sz w:val="20"/>
          <w:szCs w:val="22"/>
        </w:rPr>
        <w:t>ZIŅAS PAR VECĀKIEM VAI AIZBILDŅIEM: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92"/>
        <w:gridCol w:w="284"/>
        <w:gridCol w:w="994"/>
        <w:gridCol w:w="7794"/>
      </w:tblGrid>
      <w:tr w:rsidR="00AC4488" w:rsidTr="00BD7D23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C4488" w:rsidRDefault="00AC4488" w:rsidP="00AC448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4488" w:rsidRDefault="00AC4488" w:rsidP="00AC448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</w:t>
            </w:r>
            <w:r w:rsidRPr="00436042">
              <w:rPr>
                <w:i/>
                <w:sz w:val="20"/>
                <w:szCs w:val="20"/>
              </w:rPr>
              <w:t>āte vai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C4488" w:rsidRDefault="00AC4488" w:rsidP="00AC448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AC4488" w:rsidRDefault="00AC4488" w:rsidP="00AC4488">
            <w:pPr>
              <w:jc w:val="both"/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>aizbildne</w:t>
            </w:r>
          </w:p>
        </w:tc>
        <w:tc>
          <w:tcPr>
            <w:tcW w:w="779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C4488" w:rsidRDefault="00AC4488" w:rsidP="009E0B84">
            <w:pPr>
              <w:rPr>
                <w:i/>
                <w:sz w:val="20"/>
                <w:szCs w:val="20"/>
              </w:rPr>
            </w:pPr>
          </w:p>
        </w:tc>
      </w:tr>
      <w:tr w:rsidR="009E0B84" w:rsidTr="00BD7D23">
        <w:tc>
          <w:tcPr>
            <w:tcW w:w="2520" w:type="dxa"/>
            <w:gridSpan w:val="4"/>
          </w:tcPr>
          <w:p w:rsidR="009E0B84" w:rsidRPr="009E0B84" w:rsidRDefault="009E0B84" w:rsidP="009E0B84">
            <w:pPr>
              <w:jc w:val="both"/>
              <w:rPr>
                <w:i/>
                <w:sz w:val="20"/>
                <w:szCs w:val="20"/>
              </w:rPr>
            </w:pPr>
            <w:r w:rsidRPr="009E0B84">
              <w:rPr>
                <w:i/>
                <w:sz w:val="20"/>
                <w:szCs w:val="20"/>
              </w:rPr>
              <w:t>(atbilstošo atzīmēt ar X)</w:t>
            </w:r>
          </w:p>
        </w:tc>
        <w:tc>
          <w:tcPr>
            <w:tcW w:w="779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E0B84" w:rsidRDefault="009E0B84" w:rsidP="005F46E0">
            <w:pPr>
              <w:spacing w:before="120"/>
              <w:rPr>
                <w:i/>
                <w:sz w:val="20"/>
                <w:szCs w:val="20"/>
              </w:rPr>
            </w:pPr>
          </w:p>
        </w:tc>
      </w:tr>
      <w:tr w:rsidR="00AC4488" w:rsidTr="00BD7D23">
        <w:tc>
          <w:tcPr>
            <w:tcW w:w="250" w:type="dxa"/>
            <w:tcBorders>
              <w:bottom w:val="single" w:sz="4" w:space="0" w:color="auto"/>
            </w:tcBorders>
          </w:tcPr>
          <w:p w:rsidR="00AC4488" w:rsidRDefault="00AC4488" w:rsidP="00AC448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AC4488" w:rsidRDefault="00AC4488" w:rsidP="00AC448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C4488" w:rsidRDefault="00AC4488" w:rsidP="00AC448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4" w:type="dxa"/>
          </w:tcPr>
          <w:p w:rsidR="00AC4488" w:rsidRPr="00436042" w:rsidRDefault="00AC4488" w:rsidP="00AC448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794" w:type="dxa"/>
            <w:tcBorders>
              <w:top w:val="single" w:sz="4" w:space="0" w:color="auto"/>
            </w:tcBorders>
          </w:tcPr>
          <w:p w:rsidR="00AC4488" w:rsidRPr="00C6063F" w:rsidRDefault="000604AC" w:rsidP="00AC4488">
            <w:pPr>
              <w:jc w:val="center"/>
              <w:rPr>
                <w:i/>
                <w:sz w:val="20"/>
                <w:szCs w:val="20"/>
              </w:rPr>
            </w:pPr>
            <w:r w:rsidRPr="00C6063F">
              <w:rPr>
                <w:i/>
                <w:sz w:val="20"/>
                <w:szCs w:val="20"/>
              </w:rPr>
              <w:t>(vārds, uzvārds, tālruņa numur</w:t>
            </w:r>
            <w:r w:rsidR="00AC4488" w:rsidRPr="00C6063F">
              <w:rPr>
                <w:i/>
                <w:sz w:val="20"/>
                <w:szCs w:val="20"/>
              </w:rPr>
              <w:t>s, e-pasts)</w:t>
            </w:r>
          </w:p>
        </w:tc>
      </w:tr>
      <w:tr w:rsidR="00AC4488" w:rsidTr="00BD7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C4488" w:rsidRDefault="00AC4488" w:rsidP="00BC7B7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C4488" w:rsidRDefault="00AC4488" w:rsidP="00BC7B7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</w:t>
            </w:r>
            <w:r w:rsidRPr="00436042">
              <w:rPr>
                <w:i/>
                <w:sz w:val="20"/>
                <w:szCs w:val="20"/>
              </w:rPr>
              <w:t>ēvs vai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C4488" w:rsidRDefault="00AC4488" w:rsidP="00BC7B7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</w:tcPr>
          <w:p w:rsidR="00AC4488" w:rsidRDefault="00AC4488" w:rsidP="00AC4488">
            <w:pPr>
              <w:jc w:val="both"/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>aizbildn</w:t>
            </w:r>
            <w:r>
              <w:rPr>
                <w:i/>
                <w:sz w:val="20"/>
                <w:szCs w:val="20"/>
              </w:rPr>
              <w:t>is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</w:tcPr>
          <w:p w:rsidR="00AC4488" w:rsidRDefault="00AC4488" w:rsidP="009E0B84">
            <w:pPr>
              <w:rPr>
                <w:i/>
                <w:sz w:val="20"/>
                <w:szCs w:val="20"/>
              </w:rPr>
            </w:pPr>
          </w:p>
        </w:tc>
      </w:tr>
      <w:tr w:rsidR="009E0B84" w:rsidTr="00BD7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0B84" w:rsidRPr="00436042" w:rsidRDefault="009E0B84" w:rsidP="00AC4488">
            <w:pPr>
              <w:jc w:val="both"/>
              <w:rPr>
                <w:i/>
                <w:sz w:val="20"/>
                <w:szCs w:val="20"/>
              </w:rPr>
            </w:pPr>
            <w:r w:rsidRPr="009E0B84">
              <w:rPr>
                <w:i/>
                <w:sz w:val="20"/>
                <w:szCs w:val="20"/>
              </w:rPr>
              <w:t>(atbilstošo atzīmēt ar X)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9E0B84" w:rsidRPr="009E0B84" w:rsidRDefault="009E0B84" w:rsidP="005F46E0">
            <w:pPr>
              <w:spacing w:before="120"/>
              <w:rPr>
                <w:i/>
                <w:sz w:val="20"/>
                <w:szCs w:val="20"/>
              </w:rPr>
            </w:pPr>
          </w:p>
        </w:tc>
      </w:tr>
      <w:tr w:rsidR="00724E0B" w:rsidTr="009E0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24E0B" w:rsidRDefault="00724E0B" w:rsidP="00BC7B7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24E0B" w:rsidRDefault="00724E0B" w:rsidP="00BC7B7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24E0B" w:rsidRDefault="00724E0B" w:rsidP="00BC7B7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4E0B" w:rsidRPr="00436042" w:rsidRDefault="00724E0B" w:rsidP="00AC448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E0B" w:rsidRPr="00C6063F" w:rsidRDefault="002D417B" w:rsidP="00AC4488">
            <w:pPr>
              <w:jc w:val="center"/>
              <w:rPr>
                <w:i/>
                <w:sz w:val="20"/>
                <w:szCs w:val="20"/>
              </w:rPr>
            </w:pPr>
            <w:r w:rsidRPr="00C6063F">
              <w:rPr>
                <w:i/>
                <w:sz w:val="20"/>
                <w:szCs w:val="20"/>
              </w:rPr>
              <w:t>(vārds, uzvārds, tālruņa numurs, e-pasts)</w:t>
            </w:r>
          </w:p>
        </w:tc>
      </w:tr>
    </w:tbl>
    <w:p w:rsidR="00F1152F" w:rsidRDefault="00F1152F">
      <w:pPr>
        <w:rPr>
          <w:i/>
          <w:sz w:val="22"/>
          <w:szCs w:val="22"/>
        </w:rPr>
      </w:pPr>
    </w:p>
    <w:p w:rsidR="00143CBA" w:rsidRPr="00945FE9" w:rsidRDefault="00145FC9" w:rsidP="00AE356F">
      <w:pPr>
        <w:ind w:right="-284"/>
        <w:jc w:val="both"/>
        <w:rPr>
          <w:i/>
          <w:sz w:val="22"/>
          <w:szCs w:val="22"/>
        </w:rPr>
      </w:pPr>
      <w:r w:rsidRPr="00945FE9">
        <w:rPr>
          <w:i/>
          <w:sz w:val="22"/>
          <w:szCs w:val="22"/>
        </w:rPr>
        <w:t xml:space="preserve">Saskaņā ar uzņemšanas noteikumiem </w:t>
      </w:r>
      <w:r w:rsidR="00277766" w:rsidRPr="00945FE9">
        <w:rPr>
          <w:i/>
          <w:sz w:val="22"/>
          <w:szCs w:val="22"/>
        </w:rPr>
        <w:t>iesnieguma</w:t>
      </w:r>
      <w:r w:rsidR="00E50E02" w:rsidRPr="00945FE9">
        <w:rPr>
          <w:i/>
          <w:sz w:val="22"/>
          <w:szCs w:val="22"/>
        </w:rPr>
        <w:t>m pievienoju vecāka/aizbildņa aizpildīt</w:t>
      </w:r>
      <w:r w:rsidR="00812A71" w:rsidRPr="00945FE9">
        <w:rPr>
          <w:i/>
          <w:sz w:val="22"/>
          <w:szCs w:val="22"/>
        </w:rPr>
        <w:t>o</w:t>
      </w:r>
      <w:r w:rsidR="00E50E02" w:rsidRPr="00945FE9">
        <w:rPr>
          <w:i/>
          <w:sz w:val="22"/>
          <w:szCs w:val="22"/>
        </w:rPr>
        <w:t xml:space="preserve"> aptauj</w:t>
      </w:r>
      <w:r w:rsidR="00812A71" w:rsidRPr="00945FE9">
        <w:rPr>
          <w:i/>
          <w:sz w:val="22"/>
          <w:szCs w:val="22"/>
        </w:rPr>
        <w:t>u</w:t>
      </w:r>
      <w:r w:rsidR="00E50E02" w:rsidRPr="00945FE9">
        <w:rPr>
          <w:i/>
          <w:sz w:val="22"/>
          <w:szCs w:val="22"/>
        </w:rPr>
        <w:t xml:space="preserve"> par bērna veselības stāvokli. Mans bērns ieradīsies </w:t>
      </w:r>
      <w:r w:rsidR="00945FE9" w:rsidRPr="00945FE9">
        <w:rPr>
          <w:i/>
          <w:sz w:val="22"/>
          <w:szCs w:val="22"/>
        </w:rPr>
        <w:t xml:space="preserve">noteiktajā termiņā </w:t>
      </w:r>
      <w:r w:rsidR="00E50E02" w:rsidRPr="00945FE9">
        <w:rPr>
          <w:i/>
          <w:sz w:val="22"/>
          <w:szCs w:val="22"/>
        </w:rPr>
        <w:t xml:space="preserve">un </w:t>
      </w:r>
      <w:r w:rsidR="00277766" w:rsidRPr="00945FE9">
        <w:rPr>
          <w:i/>
          <w:sz w:val="22"/>
          <w:szCs w:val="22"/>
        </w:rPr>
        <w:t>uzrādī</w:t>
      </w:r>
      <w:r w:rsidR="00E50E02" w:rsidRPr="00945FE9">
        <w:rPr>
          <w:i/>
          <w:sz w:val="22"/>
          <w:szCs w:val="22"/>
        </w:rPr>
        <w:t>s</w:t>
      </w:r>
      <w:r w:rsidR="00277766" w:rsidRPr="00945FE9">
        <w:rPr>
          <w:i/>
          <w:sz w:val="22"/>
          <w:szCs w:val="22"/>
        </w:rPr>
        <w:t xml:space="preserve"> savu </w:t>
      </w:r>
      <w:r w:rsidRPr="00945FE9">
        <w:rPr>
          <w:i/>
          <w:sz w:val="22"/>
          <w:szCs w:val="22"/>
        </w:rPr>
        <w:t>pasi vai  personas apliecību (</w:t>
      </w:r>
      <w:proofErr w:type="spellStart"/>
      <w:r w:rsidRPr="00945FE9">
        <w:rPr>
          <w:i/>
          <w:sz w:val="22"/>
          <w:szCs w:val="22"/>
        </w:rPr>
        <w:t>eID</w:t>
      </w:r>
      <w:proofErr w:type="spellEnd"/>
      <w:r w:rsidRPr="00945FE9">
        <w:rPr>
          <w:i/>
          <w:sz w:val="22"/>
          <w:szCs w:val="22"/>
        </w:rPr>
        <w:t>)</w:t>
      </w:r>
      <w:r w:rsidR="00E50E02" w:rsidRPr="00945FE9">
        <w:rPr>
          <w:i/>
          <w:sz w:val="22"/>
          <w:szCs w:val="22"/>
        </w:rPr>
        <w:t>,</w:t>
      </w:r>
      <w:r w:rsidRPr="00945FE9">
        <w:rPr>
          <w:i/>
          <w:sz w:val="22"/>
          <w:szCs w:val="22"/>
        </w:rPr>
        <w:t xml:space="preserve">  iesniegumam pievien</w:t>
      </w:r>
      <w:r w:rsidR="00277766" w:rsidRPr="00945FE9">
        <w:rPr>
          <w:i/>
          <w:sz w:val="22"/>
          <w:szCs w:val="22"/>
        </w:rPr>
        <w:t>o</w:t>
      </w:r>
      <w:r w:rsidR="00E50E02" w:rsidRPr="00945FE9">
        <w:rPr>
          <w:i/>
          <w:sz w:val="22"/>
          <w:szCs w:val="22"/>
        </w:rPr>
        <w:t>s</w:t>
      </w:r>
      <w:r w:rsidRPr="00945FE9">
        <w:rPr>
          <w:i/>
          <w:sz w:val="22"/>
          <w:szCs w:val="22"/>
        </w:rPr>
        <w:t xml:space="preserve"> šādus </w:t>
      </w:r>
      <w:r w:rsidR="005633CB" w:rsidRPr="00945FE9">
        <w:rPr>
          <w:i/>
          <w:sz w:val="22"/>
          <w:szCs w:val="22"/>
        </w:rPr>
        <w:t xml:space="preserve">attiecināmos </w:t>
      </w:r>
      <w:r w:rsidRPr="00945FE9">
        <w:rPr>
          <w:i/>
          <w:sz w:val="22"/>
          <w:szCs w:val="22"/>
        </w:rPr>
        <w:t>dokumentus</w:t>
      </w:r>
      <w:r w:rsidR="00C421B2" w:rsidRPr="00945FE9">
        <w:rPr>
          <w:i/>
          <w:sz w:val="22"/>
          <w:szCs w:val="22"/>
        </w:rPr>
        <w:t xml:space="preserve"> </w:t>
      </w:r>
      <w:r w:rsidR="00C421B2" w:rsidRPr="00945FE9">
        <w:rPr>
          <w:i/>
          <w:sz w:val="22"/>
          <w:szCs w:val="22"/>
          <w:u w:val="single"/>
        </w:rPr>
        <w:t>(</w:t>
      </w:r>
      <w:r w:rsidR="00E50E02" w:rsidRPr="00945FE9">
        <w:rPr>
          <w:i/>
          <w:sz w:val="22"/>
          <w:szCs w:val="22"/>
          <w:u w:val="single"/>
        </w:rPr>
        <w:t xml:space="preserve">zemāk esošajā tabulā </w:t>
      </w:r>
      <w:r w:rsidR="005633CB" w:rsidRPr="00945FE9">
        <w:rPr>
          <w:i/>
          <w:sz w:val="22"/>
          <w:szCs w:val="22"/>
          <w:u w:val="single"/>
        </w:rPr>
        <w:t xml:space="preserve">atzīmi par dokumenta </w:t>
      </w:r>
      <w:r w:rsidR="00457993" w:rsidRPr="00945FE9">
        <w:rPr>
          <w:i/>
          <w:sz w:val="22"/>
          <w:szCs w:val="22"/>
          <w:u w:val="single"/>
        </w:rPr>
        <w:t>uzrādīšanu/</w:t>
      </w:r>
      <w:r w:rsidR="005633CB" w:rsidRPr="00945FE9">
        <w:rPr>
          <w:i/>
          <w:sz w:val="22"/>
          <w:szCs w:val="22"/>
          <w:u w:val="single"/>
        </w:rPr>
        <w:t xml:space="preserve">iesniegšanu veic </w:t>
      </w:r>
      <w:r w:rsidR="00C421B2" w:rsidRPr="00945FE9">
        <w:rPr>
          <w:i/>
          <w:sz w:val="22"/>
          <w:szCs w:val="22"/>
          <w:u w:val="single"/>
        </w:rPr>
        <w:t>DTTT darbinieks</w:t>
      </w:r>
      <w:r w:rsidR="00E50E02" w:rsidRPr="00945FE9">
        <w:rPr>
          <w:i/>
          <w:sz w:val="22"/>
          <w:szCs w:val="22"/>
          <w:u w:val="single"/>
        </w:rPr>
        <w:t xml:space="preserve"> klātienē</w:t>
      </w:r>
      <w:r w:rsidR="00C421B2" w:rsidRPr="00945FE9">
        <w:rPr>
          <w:i/>
          <w:sz w:val="22"/>
          <w:szCs w:val="22"/>
          <w:u w:val="single"/>
        </w:rPr>
        <w:t>)</w:t>
      </w:r>
      <w:r w:rsidRPr="00945FE9">
        <w:rPr>
          <w:i/>
          <w:sz w:val="22"/>
          <w:szCs w:val="22"/>
        </w:rPr>
        <w:t>:</w:t>
      </w:r>
    </w:p>
    <w:p w:rsidR="00E50E02" w:rsidRPr="00735B5D" w:rsidRDefault="005F46E0" w:rsidP="00AE356F">
      <w:pPr>
        <w:ind w:right="-284"/>
        <w:jc w:val="both"/>
        <w:rPr>
          <w:i/>
          <w:sz w:val="22"/>
          <w:szCs w:val="22"/>
        </w:rPr>
      </w:pPr>
      <w:r w:rsidRPr="005F46E0">
        <w:rPr>
          <w:i/>
          <w:noProof/>
          <w:sz w:val="22"/>
          <w:szCs w:val="22"/>
          <w:lang w:val="en-US"/>
        </w:rPr>
        <w:drawing>
          <wp:inline distT="0" distB="0" distL="0" distR="0" wp14:anchorId="77A3AA3F" wp14:editId="034645F7">
            <wp:extent cx="6480810" cy="17926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16D" w:rsidRPr="009B6F4E" w:rsidRDefault="00E1216D" w:rsidP="00584ADA">
      <w:pPr>
        <w:ind w:right="-284" w:firstLine="720"/>
        <w:jc w:val="both"/>
        <w:rPr>
          <w:sz w:val="21"/>
          <w:szCs w:val="21"/>
        </w:rPr>
      </w:pPr>
      <w:r w:rsidRPr="009B6F4E">
        <w:rPr>
          <w:sz w:val="21"/>
          <w:szCs w:val="21"/>
        </w:rPr>
        <w:t xml:space="preserve">Ar savu </w:t>
      </w:r>
      <w:r w:rsidR="00584ADA">
        <w:rPr>
          <w:sz w:val="21"/>
          <w:szCs w:val="21"/>
        </w:rPr>
        <w:t xml:space="preserve">elektronisko </w:t>
      </w:r>
      <w:r w:rsidRPr="009B6F4E">
        <w:rPr>
          <w:sz w:val="21"/>
          <w:szCs w:val="21"/>
        </w:rPr>
        <w:t xml:space="preserve">parakstu apliecinu, ka esmu informēts, ka </w:t>
      </w:r>
      <w:r w:rsidR="00D74912">
        <w:rPr>
          <w:sz w:val="21"/>
          <w:szCs w:val="21"/>
        </w:rPr>
        <w:t>iesniegumā norādītie</w:t>
      </w:r>
      <w:r w:rsidRPr="009B6F4E">
        <w:rPr>
          <w:sz w:val="21"/>
          <w:szCs w:val="21"/>
        </w:rPr>
        <w:t xml:space="preserve"> personas dati, atbilstoši Eiropas Parlamenta un Padomes regulas Nr.2016/679 par fizisku personu aizsardzību attiecībā uz personas datu apstrādi un šādu datu brīvu apriti un ar ko atceļ Direktīvu 95/46/EK (turpmāk – Vispārīgā datu aizsardzības regula 2016/679)</w:t>
      </w:r>
      <w:r>
        <w:rPr>
          <w:sz w:val="21"/>
          <w:szCs w:val="21"/>
        </w:rPr>
        <w:t xml:space="preserve"> </w:t>
      </w:r>
      <w:r w:rsidRPr="009B6F4E">
        <w:rPr>
          <w:sz w:val="21"/>
          <w:szCs w:val="21"/>
        </w:rPr>
        <w:t xml:space="preserve">prasībām, tiks apstrādāti </w:t>
      </w:r>
      <w:r w:rsidRPr="00120445">
        <w:rPr>
          <w:sz w:val="21"/>
          <w:szCs w:val="21"/>
          <w:u w:val="single"/>
        </w:rPr>
        <w:t>ar nolūku</w:t>
      </w:r>
      <w:r w:rsidR="00D74912">
        <w:rPr>
          <w:sz w:val="21"/>
          <w:szCs w:val="21"/>
        </w:rPr>
        <w:t xml:space="preserve"> reģistrēt manu </w:t>
      </w:r>
      <w:proofErr w:type="spellStart"/>
      <w:r w:rsidR="00D74912">
        <w:rPr>
          <w:sz w:val="21"/>
          <w:szCs w:val="21"/>
        </w:rPr>
        <w:t>bernu</w:t>
      </w:r>
      <w:proofErr w:type="spellEnd"/>
      <w:r w:rsidRPr="009B6F4E">
        <w:rPr>
          <w:sz w:val="21"/>
          <w:szCs w:val="21"/>
        </w:rPr>
        <w:t xml:space="preserve"> uzņemšanai izvēlētajā profesionālās izglītības programmā (t.sk. Valsts izglītības informācijas sistēmā (turpmāk – VIIS)), </w:t>
      </w:r>
      <w:r>
        <w:rPr>
          <w:sz w:val="21"/>
          <w:szCs w:val="21"/>
        </w:rPr>
        <w:t xml:space="preserve">kas reglamentē Ministru kabineta 02.05.2023. noteikumi Nr.220 „Noteikumi par uzņemšanas kārtību profesionālās izglītības programmās un atskaitīšanu no tām”, </w:t>
      </w:r>
      <w:r w:rsidRPr="009B6F4E">
        <w:rPr>
          <w:sz w:val="21"/>
          <w:szCs w:val="21"/>
        </w:rPr>
        <w:t>kā arī pēc uzņemšanas īstenot izglītības procesu un DTTT funkciju izpildi. Apliecinu, ka man ir skaidras un saprotamas manas tiesības – rakstveidā pieprasīt (vēršoties DTTT) piekļūt apstrādātajiem personas datiem, lūgt neprecīzu datu labošanu vai dzēšanu, kā arī datu apstrādes ierobežošanu</w:t>
      </w:r>
      <w:r>
        <w:rPr>
          <w:sz w:val="21"/>
          <w:szCs w:val="21"/>
        </w:rPr>
        <w:t>,</w:t>
      </w:r>
      <w:r w:rsidRPr="009B6F4E">
        <w:rPr>
          <w:sz w:val="21"/>
          <w:szCs w:val="21"/>
        </w:rPr>
        <w:t xml:space="preserve"> un iebilst pret datu apstrādi, iesniegt sūdzību par nelikumīgu personas datu apstrādi Datu valsts inspekcijā. </w:t>
      </w:r>
    </w:p>
    <w:p w:rsidR="00E1216D" w:rsidRPr="009B6F4E" w:rsidRDefault="00E1216D" w:rsidP="00AE356F">
      <w:pPr>
        <w:ind w:right="-284" w:firstLine="720"/>
        <w:jc w:val="both"/>
        <w:rPr>
          <w:sz w:val="21"/>
          <w:szCs w:val="21"/>
        </w:rPr>
      </w:pPr>
      <w:r w:rsidRPr="009B6F4E">
        <w:rPr>
          <w:sz w:val="21"/>
          <w:szCs w:val="21"/>
        </w:rPr>
        <w:t>Esmu informēts, ka, lai nodrošinātu DTTT aizsardzību pret ļaunprātīgu rīcību vai noziedzīgu nodarījumu, DTTT darbojas videonovērošana.</w:t>
      </w:r>
    </w:p>
    <w:p w:rsidR="00CF59A3" w:rsidRDefault="00CF59A3" w:rsidP="00CF59A3">
      <w:pPr>
        <w:tabs>
          <w:tab w:val="left" w:pos="5103"/>
        </w:tabs>
        <w:spacing w:after="120"/>
        <w:ind w:right="-284" w:firstLine="720"/>
        <w:jc w:val="both"/>
        <w:rPr>
          <w:rStyle w:val="Hyperlink"/>
          <w:sz w:val="21"/>
          <w:szCs w:val="21"/>
        </w:rPr>
      </w:pPr>
      <w:r>
        <w:rPr>
          <w:sz w:val="21"/>
          <w:szCs w:val="21"/>
        </w:rPr>
        <w:t xml:space="preserve">Esmu informēts, ka iepazīties ar DTTT iekšējās kārtības noteikumiem, programmu saturu, aktualitātēm var  </w:t>
      </w:r>
      <w:r w:rsidRPr="009B6F4E">
        <w:rPr>
          <w:sz w:val="21"/>
          <w:szCs w:val="21"/>
        </w:rPr>
        <w:t xml:space="preserve">DTTT tīmekļa vietnē </w:t>
      </w:r>
      <w:hyperlink r:id="rId10" w:history="1">
        <w:r w:rsidRPr="009B6F4E">
          <w:rPr>
            <w:rStyle w:val="Hyperlink"/>
            <w:sz w:val="21"/>
            <w:szCs w:val="21"/>
          </w:rPr>
          <w:t>www.dttt.lv</w:t>
        </w:r>
      </w:hyperlink>
      <w:r>
        <w:rPr>
          <w:rStyle w:val="Hyperlink"/>
          <w:sz w:val="21"/>
          <w:szCs w:val="21"/>
        </w:rPr>
        <w:t xml:space="preserve"> 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701"/>
        <w:gridCol w:w="425"/>
        <w:gridCol w:w="8080"/>
      </w:tblGrid>
      <w:tr w:rsidR="00957CDF" w:rsidTr="00DD3A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CDF" w:rsidRDefault="00957CDF" w:rsidP="00DD3AD0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7CDF" w:rsidRDefault="00957CDF" w:rsidP="00DD3AD0">
            <w:pPr>
              <w:jc w:val="both"/>
            </w:pPr>
            <w:r w:rsidRPr="00436042">
              <w:rPr>
                <w:i/>
              </w:rPr>
              <w:t>Piekrītu/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CDF" w:rsidRDefault="00957CDF" w:rsidP="00DD3AD0">
            <w:pPr>
              <w:jc w:val="both"/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957CDF" w:rsidRDefault="00957CDF" w:rsidP="00DD3AD0">
            <w:pPr>
              <w:jc w:val="both"/>
            </w:pPr>
            <w:r>
              <w:rPr>
                <w:i/>
              </w:rPr>
              <w:t>n</w:t>
            </w:r>
            <w:r w:rsidRPr="00436042">
              <w:rPr>
                <w:i/>
              </w:rPr>
              <w:t>epiekrītu</w:t>
            </w:r>
            <w:r>
              <w:rPr>
                <w:i/>
              </w:rPr>
              <w:t xml:space="preserve">            (izvēli atzīmēt ar X),</w:t>
            </w:r>
            <w:r w:rsidRPr="00E159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E1590E">
              <w:rPr>
                <w:sz w:val="22"/>
                <w:szCs w:val="22"/>
              </w:rPr>
              <w:t xml:space="preserve">ka </w:t>
            </w:r>
            <w:r w:rsidRPr="000D051C">
              <w:rPr>
                <w:b/>
                <w:sz w:val="22"/>
                <w:szCs w:val="22"/>
              </w:rPr>
              <w:t>personas dati tiks izmantoti</w:t>
            </w:r>
            <w:r w:rsidRPr="00E1590E">
              <w:rPr>
                <w:sz w:val="22"/>
                <w:szCs w:val="22"/>
              </w:rPr>
              <w:t xml:space="preserve"> apstrādei</w:t>
            </w:r>
          </w:p>
        </w:tc>
      </w:tr>
    </w:tbl>
    <w:p w:rsidR="00957CDF" w:rsidRDefault="00957CDF" w:rsidP="00957CDF">
      <w:pPr>
        <w:tabs>
          <w:tab w:val="left" w:pos="5103"/>
        </w:tabs>
        <w:spacing w:after="120"/>
        <w:ind w:right="-284"/>
        <w:jc w:val="both"/>
        <w:rPr>
          <w:rStyle w:val="Hyperlink"/>
          <w:sz w:val="21"/>
          <w:szCs w:val="21"/>
        </w:rPr>
      </w:pPr>
      <w:r w:rsidRPr="00E1590E">
        <w:rPr>
          <w:sz w:val="22"/>
          <w:szCs w:val="22"/>
        </w:rPr>
        <w:t xml:space="preserve">izglītojamā uzņemšanai </w:t>
      </w:r>
      <w:r w:rsidRPr="005D2EE0">
        <w:rPr>
          <w:sz w:val="22"/>
          <w:szCs w:val="22"/>
        </w:rPr>
        <w:t>izvēlētajā profesionālās izglītības programmā</w:t>
      </w:r>
      <w:r>
        <w:rPr>
          <w:sz w:val="22"/>
          <w:szCs w:val="22"/>
        </w:rPr>
        <w:t xml:space="preserve"> un DTTT funkciju</w:t>
      </w:r>
      <w:r w:rsidRPr="00E1590E">
        <w:rPr>
          <w:sz w:val="22"/>
          <w:szCs w:val="22"/>
        </w:rPr>
        <w:t xml:space="preserve"> </w:t>
      </w:r>
      <w:r>
        <w:rPr>
          <w:sz w:val="22"/>
          <w:szCs w:val="22"/>
        </w:rPr>
        <w:t>nodrošināšanai</w:t>
      </w:r>
      <w:r w:rsidRPr="00E1590E">
        <w:rPr>
          <w:sz w:val="22"/>
          <w:szCs w:val="22"/>
        </w:rPr>
        <w:t xml:space="preserve"> </w:t>
      </w:r>
      <w:r w:rsidRPr="009E5D17">
        <w:rPr>
          <w:i/>
          <w:sz w:val="22"/>
          <w:szCs w:val="22"/>
        </w:rPr>
        <w:t>(personas datu apstrādes pārzinis –Izglītības un zinātnes ministrija, datu apstrādes vieta – Daugavpils Tehnoloģiju un tūrisma tehnikums)</w:t>
      </w:r>
      <w:r>
        <w:rPr>
          <w:sz w:val="22"/>
          <w:szCs w:val="22"/>
        </w:rPr>
        <w:t>, tiks glabāti saskaņā ar normatīvo aktu prasībām par attiecīgo dokumentu glabāšanas ilgumu, to paredzētajā apjomā un noteiktajā kārtībā.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701"/>
        <w:gridCol w:w="425"/>
        <w:gridCol w:w="8080"/>
      </w:tblGrid>
      <w:tr w:rsidR="00CF59A3" w:rsidTr="009E36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59A3" w:rsidRDefault="00CF59A3" w:rsidP="009E360D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F59A3" w:rsidRDefault="00CF59A3" w:rsidP="009E360D">
            <w:pPr>
              <w:jc w:val="both"/>
            </w:pPr>
            <w:r w:rsidRPr="00436042">
              <w:rPr>
                <w:i/>
              </w:rPr>
              <w:t>Piekrītu/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59A3" w:rsidRDefault="00CF59A3" w:rsidP="009E360D">
            <w:pPr>
              <w:jc w:val="both"/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CF59A3" w:rsidRDefault="00CF59A3" w:rsidP="00CF59A3">
            <w:pPr>
              <w:jc w:val="both"/>
            </w:pPr>
            <w:r>
              <w:rPr>
                <w:i/>
              </w:rPr>
              <w:t>n</w:t>
            </w:r>
            <w:r w:rsidRPr="00436042">
              <w:rPr>
                <w:i/>
              </w:rPr>
              <w:t>epiekrītu</w:t>
            </w:r>
            <w:r>
              <w:rPr>
                <w:i/>
              </w:rPr>
              <w:t xml:space="preserve">            (izvēli atzīmēt ar X),</w:t>
            </w:r>
            <w:r w:rsidRPr="00E159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9B6F4E">
              <w:rPr>
                <w:sz w:val="21"/>
                <w:szCs w:val="21"/>
              </w:rPr>
              <w:t>ka informatīvos nolūkos nodarbību un</w:t>
            </w:r>
          </w:p>
        </w:tc>
      </w:tr>
    </w:tbl>
    <w:p w:rsidR="000604AC" w:rsidRDefault="00E1216D" w:rsidP="00957CDF">
      <w:pPr>
        <w:tabs>
          <w:tab w:val="left" w:pos="5103"/>
        </w:tabs>
        <w:spacing w:after="120"/>
        <w:ind w:right="-284"/>
        <w:jc w:val="both"/>
        <w:rPr>
          <w:sz w:val="22"/>
          <w:szCs w:val="22"/>
        </w:rPr>
      </w:pPr>
      <w:r w:rsidRPr="000D051C">
        <w:rPr>
          <w:sz w:val="22"/>
          <w:szCs w:val="22"/>
        </w:rPr>
        <w:t xml:space="preserve">pasākumu laikā </w:t>
      </w:r>
      <w:r w:rsidR="00957CDF">
        <w:rPr>
          <w:sz w:val="22"/>
          <w:szCs w:val="22"/>
        </w:rPr>
        <w:t xml:space="preserve">mans bērns </w:t>
      </w:r>
      <w:r w:rsidRPr="000D051C">
        <w:rPr>
          <w:sz w:val="22"/>
          <w:szCs w:val="22"/>
        </w:rPr>
        <w:t xml:space="preserve">var </w:t>
      </w:r>
      <w:r w:rsidRPr="000D051C">
        <w:rPr>
          <w:b/>
          <w:sz w:val="22"/>
          <w:szCs w:val="22"/>
        </w:rPr>
        <w:t>tikt filmēts/fotografēts</w:t>
      </w:r>
      <w:r w:rsidRPr="000D051C">
        <w:rPr>
          <w:sz w:val="22"/>
          <w:szCs w:val="22"/>
        </w:rPr>
        <w:t xml:space="preserve"> publicēšanai DTTT tīmekļa vietnē </w:t>
      </w:r>
      <w:hyperlink r:id="rId11" w:history="1">
        <w:r w:rsidRPr="000D051C">
          <w:rPr>
            <w:rStyle w:val="Hyperlink"/>
            <w:sz w:val="22"/>
            <w:szCs w:val="22"/>
          </w:rPr>
          <w:t>www.dttt.lv</w:t>
        </w:r>
      </w:hyperlink>
      <w:r w:rsidR="00CF59A3" w:rsidRPr="000D051C">
        <w:rPr>
          <w:sz w:val="22"/>
          <w:szCs w:val="22"/>
        </w:rPr>
        <w:t xml:space="preserve">, tehnikuma sociālajos </w:t>
      </w:r>
      <w:proofErr w:type="spellStart"/>
      <w:r w:rsidR="00CF59A3" w:rsidRPr="000D051C">
        <w:rPr>
          <w:sz w:val="22"/>
          <w:szCs w:val="22"/>
        </w:rPr>
        <w:t>tīkols</w:t>
      </w:r>
      <w:proofErr w:type="spellEnd"/>
      <w:r w:rsidR="00CF59A3" w:rsidRPr="000D051C">
        <w:rPr>
          <w:sz w:val="22"/>
          <w:szCs w:val="22"/>
        </w:rPr>
        <w:t xml:space="preserve">, </w:t>
      </w:r>
      <w:r w:rsidRPr="000D051C">
        <w:rPr>
          <w:sz w:val="22"/>
          <w:szCs w:val="22"/>
        </w:rPr>
        <w:t>vizuālajos prezentāciju materiālos un iekšējo dokumentu aprit</w:t>
      </w:r>
      <w:r w:rsidR="00CF59A3" w:rsidRPr="000D051C">
        <w:rPr>
          <w:sz w:val="22"/>
          <w:szCs w:val="22"/>
        </w:rPr>
        <w:t>ei</w:t>
      </w:r>
      <w:r w:rsidRPr="000D051C">
        <w:rPr>
          <w:sz w:val="22"/>
          <w:szCs w:val="22"/>
        </w:rPr>
        <w:t xml:space="preserve">. 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701"/>
        <w:gridCol w:w="425"/>
        <w:gridCol w:w="8080"/>
      </w:tblGrid>
      <w:tr w:rsidR="000D051C" w:rsidTr="000D05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D051C" w:rsidRDefault="000D051C" w:rsidP="009E360D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D051C" w:rsidRDefault="000D051C" w:rsidP="009E360D">
            <w:pPr>
              <w:jc w:val="both"/>
            </w:pPr>
            <w:r>
              <w:rPr>
                <w:i/>
              </w:rPr>
              <w:t>Atļauju</w:t>
            </w:r>
            <w:r w:rsidRPr="00436042">
              <w:rPr>
                <w:i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D051C" w:rsidRDefault="000D051C" w:rsidP="009E360D">
            <w:pPr>
              <w:jc w:val="both"/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0D051C" w:rsidRDefault="000D051C" w:rsidP="000D051C">
            <w:pPr>
              <w:jc w:val="both"/>
            </w:pPr>
            <w:r>
              <w:rPr>
                <w:i/>
              </w:rPr>
              <w:t>neatļauju            (izvēli atzīmēt ar X),</w:t>
            </w:r>
            <w:r w:rsidRPr="00E159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9E0B84">
              <w:rPr>
                <w:sz w:val="22"/>
                <w:szCs w:val="22"/>
              </w:rPr>
              <w:t xml:space="preserve">savam </w:t>
            </w:r>
            <w:r w:rsidRPr="000D051C">
              <w:rPr>
                <w:b/>
                <w:sz w:val="22"/>
                <w:szCs w:val="22"/>
              </w:rPr>
              <w:t>bērnam piedalīties pasākumos</w:t>
            </w:r>
            <w:r w:rsidRPr="009E0B84">
              <w:rPr>
                <w:sz w:val="22"/>
                <w:szCs w:val="22"/>
              </w:rPr>
              <w:t xml:space="preserve"> </w:t>
            </w:r>
          </w:p>
        </w:tc>
      </w:tr>
      <w:tr w:rsidR="000D051C" w:rsidRPr="00CA1754" w:rsidTr="000D051C">
        <w:tc>
          <w:tcPr>
            <w:tcW w:w="10598" w:type="dxa"/>
            <w:gridSpan w:val="4"/>
          </w:tcPr>
          <w:p w:rsidR="000D051C" w:rsidRPr="00CA1754" w:rsidRDefault="000D051C" w:rsidP="00CA1754">
            <w:pPr>
              <w:jc w:val="both"/>
              <w:rPr>
                <w:b/>
                <w:i/>
                <w:sz w:val="20"/>
                <w:szCs w:val="20"/>
              </w:rPr>
            </w:pPr>
            <w:r w:rsidRPr="009E0B84">
              <w:rPr>
                <w:sz w:val="22"/>
                <w:szCs w:val="22"/>
              </w:rPr>
              <w:t xml:space="preserve">tehnikumā un ārpus </w:t>
            </w:r>
            <w:proofErr w:type="spellStart"/>
            <w:r w:rsidRPr="009E0B84">
              <w:rPr>
                <w:sz w:val="22"/>
                <w:szCs w:val="22"/>
              </w:rPr>
              <w:t>uzglītības</w:t>
            </w:r>
            <w:proofErr w:type="spellEnd"/>
            <w:r w:rsidRPr="009E0B84">
              <w:rPr>
                <w:sz w:val="22"/>
                <w:szCs w:val="22"/>
              </w:rPr>
              <w:t xml:space="preserve"> iestādes, pārstāvot DTTT</w:t>
            </w:r>
            <w:r w:rsidR="00957CDF">
              <w:rPr>
                <w:sz w:val="22"/>
                <w:szCs w:val="22"/>
              </w:rPr>
              <w:t>.</w:t>
            </w:r>
          </w:p>
        </w:tc>
      </w:tr>
    </w:tbl>
    <w:p w:rsidR="00957CDF" w:rsidRDefault="00957CDF"/>
    <w:tbl>
      <w:tblPr>
        <w:tblStyle w:val="TableGrid"/>
        <w:tblW w:w="105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701"/>
        <w:gridCol w:w="425"/>
        <w:gridCol w:w="8080"/>
      </w:tblGrid>
      <w:tr w:rsidR="000D051C" w:rsidTr="007F06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D051C" w:rsidRDefault="000D051C" w:rsidP="009E360D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D051C" w:rsidRDefault="000D051C" w:rsidP="009E360D">
            <w:pPr>
              <w:jc w:val="both"/>
            </w:pPr>
            <w:r>
              <w:rPr>
                <w:i/>
              </w:rPr>
              <w:t>Atļauju</w:t>
            </w:r>
            <w:r w:rsidRPr="00436042">
              <w:rPr>
                <w:i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D051C" w:rsidRDefault="000D051C" w:rsidP="009E360D">
            <w:pPr>
              <w:jc w:val="both"/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0D051C" w:rsidRDefault="000D051C" w:rsidP="00957CDF">
            <w:pPr>
              <w:jc w:val="both"/>
            </w:pPr>
            <w:r>
              <w:rPr>
                <w:i/>
              </w:rPr>
              <w:t>neatļauju            (izvēli atzīmēt ar X),</w:t>
            </w:r>
            <w:r w:rsidRPr="00E159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9E0B84">
              <w:rPr>
                <w:sz w:val="22"/>
                <w:szCs w:val="22"/>
              </w:rPr>
              <w:t xml:space="preserve">savam </w:t>
            </w:r>
            <w:r w:rsidRPr="000D051C">
              <w:rPr>
                <w:b/>
                <w:sz w:val="22"/>
                <w:szCs w:val="22"/>
              </w:rPr>
              <w:t xml:space="preserve">bērnam piedalīties </w:t>
            </w:r>
            <w:r w:rsidR="00957CDF" w:rsidRPr="009E0B84">
              <w:rPr>
                <w:sz w:val="22"/>
                <w:szCs w:val="22"/>
              </w:rPr>
              <w:t>DTTT</w:t>
            </w:r>
            <w:r w:rsidR="00957CDF">
              <w:rPr>
                <w:sz w:val="22"/>
                <w:szCs w:val="22"/>
              </w:rPr>
              <w:t xml:space="preserve"> </w:t>
            </w:r>
          </w:p>
        </w:tc>
      </w:tr>
      <w:tr w:rsidR="00957CDF" w:rsidRPr="00CA1754" w:rsidTr="007F0632">
        <w:tc>
          <w:tcPr>
            <w:tcW w:w="10598" w:type="dxa"/>
            <w:gridSpan w:val="4"/>
          </w:tcPr>
          <w:p w:rsidR="00957CDF" w:rsidRDefault="00957CDF" w:rsidP="00CA1754">
            <w:pPr>
              <w:jc w:val="both"/>
              <w:rPr>
                <w:sz w:val="22"/>
                <w:szCs w:val="22"/>
              </w:rPr>
            </w:pPr>
            <w:r w:rsidRPr="009E0B84">
              <w:rPr>
                <w:sz w:val="22"/>
                <w:szCs w:val="22"/>
              </w:rPr>
              <w:t xml:space="preserve">veidotajās </w:t>
            </w:r>
            <w:r w:rsidRPr="00957CDF">
              <w:rPr>
                <w:b/>
                <w:sz w:val="22"/>
                <w:szCs w:val="22"/>
              </w:rPr>
              <w:t>aptaujās</w:t>
            </w:r>
            <w:r w:rsidRPr="009E0B84">
              <w:rPr>
                <w:sz w:val="22"/>
                <w:szCs w:val="22"/>
              </w:rPr>
              <w:t xml:space="preserve"> un DTTT </w:t>
            </w:r>
            <w:r>
              <w:rPr>
                <w:sz w:val="22"/>
                <w:szCs w:val="22"/>
              </w:rPr>
              <w:t xml:space="preserve">tās </w:t>
            </w:r>
            <w:r w:rsidRPr="009E0B84">
              <w:rPr>
                <w:sz w:val="22"/>
                <w:szCs w:val="22"/>
              </w:rPr>
              <w:t>apstrādāt, analizēt, uzglabāt iegūtos datus, ievērojot personas datu aizsardzību</w:t>
            </w:r>
            <w:r>
              <w:rPr>
                <w:sz w:val="22"/>
                <w:szCs w:val="22"/>
              </w:rPr>
              <w:t>.</w:t>
            </w:r>
          </w:p>
          <w:p w:rsidR="001A1DC7" w:rsidRDefault="001A1DC7" w:rsidP="001A1DC7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:rsidR="007F0632" w:rsidRPr="001A1DC7" w:rsidRDefault="007F0632" w:rsidP="007F0632">
      <w:pPr>
        <w:jc w:val="both"/>
        <w:rPr>
          <w:b/>
          <w:sz w:val="22"/>
          <w:szCs w:val="22"/>
        </w:rPr>
      </w:pPr>
      <w:r w:rsidRPr="001A1DC7">
        <w:rPr>
          <w:b/>
          <w:sz w:val="22"/>
          <w:szCs w:val="22"/>
        </w:rPr>
        <w:t>Informācija par bērna interesēm, talantiem, kur</w:t>
      </w:r>
      <w:r>
        <w:rPr>
          <w:b/>
          <w:sz w:val="22"/>
          <w:szCs w:val="22"/>
        </w:rPr>
        <w:t>u</w:t>
      </w:r>
      <w:r w:rsidRPr="001A1DC7">
        <w:rPr>
          <w:b/>
          <w:sz w:val="22"/>
          <w:szCs w:val="22"/>
        </w:rPr>
        <w:t>s vēlētos turpināt attīstīt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F0632" w:rsidTr="00F67F07">
        <w:tc>
          <w:tcPr>
            <w:tcW w:w="10372" w:type="dxa"/>
            <w:shd w:val="clear" w:color="auto" w:fill="EAF1DD" w:themeFill="accent3" w:themeFillTint="33"/>
          </w:tcPr>
          <w:p w:rsidR="007F0632" w:rsidRPr="001A1DC7" w:rsidRDefault="007F0632" w:rsidP="00F67F07">
            <w:pPr>
              <w:jc w:val="both"/>
              <w:rPr>
                <w:sz w:val="20"/>
                <w:szCs w:val="20"/>
              </w:rPr>
            </w:pPr>
          </w:p>
        </w:tc>
      </w:tr>
    </w:tbl>
    <w:p w:rsidR="00584ADA" w:rsidRPr="00BD7D23" w:rsidRDefault="00584ADA" w:rsidP="00584ADA">
      <w:pPr>
        <w:shd w:val="clear" w:color="auto" w:fill="D9D9D9" w:themeFill="background1" w:themeFillShade="D9"/>
        <w:spacing w:before="120" w:after="120"/>
        <w:jc w:val="both"/>
        <w:rPr>
          <w:b/>
          <w:i/>
          <w:sz w:val="22"/>
        </w:rPr>
      </w:pPr>
      <w:r w:rsidRPr="00BD7D23">
        <w:rPr>
          <w:b/>
          <w:i/>
          <w:sz w:val="22"/>
        </w:rPr>
        <w:t>IESNIEGUMU AR EL</w:t>
      </w:r>
      <w:r>
        <w:rPr>
          <w:b/>
          <w:i/>
          <w:sz w:val="22"/>
        </w:rPr>
        <w:t>E</w:t>
      </w:r>
      <w:r w:rsidRPr="00BD7D23">
        <w:rPr>
          <w:b/>
          <w:i/>
          <w:sz w:val="22"/>
        </w:rPr>
        <w:t>KTRONISKO PARAKSTU PARAKSTĪJA:</w:t>
      </w:r>
    </w:p>
    <w:p w:rsidR="00584ADA" w:rsidRPr="005D2EE0" w:rsidRDefault="00584ADA" w:rsidP="00584ADA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 savu parakstu apliecinu, ka šajā iesniegumā iekļautie mani (un mana bērna) personas dati ir patiesi, iesnieguma teksts ir saprotams un iebildumu pret to nav.  </w:t>
      </w:r>
    </w:p>
    <w:p w:rsidR="00584ADA" w:rsidRDefault="00584ADA" w:rsidP="00584ADA">
      <w:pPr>
        <w:tabs>
          <w:tab w:val="left" w:pos="3119"/>
          <w:tab w:val="left" w:pos="5245"/>
        </w:tabs>
        <w:jc w:val="both"/>
        <w:rPr>
          <w:b/>
          <w:i/>
          <w:sz w:val="20"/>
          <w:szCs w:val="20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572"/>
        <w:gridCol w:w="284"/>
        <w:gridCol w:w="1842"/>
        <w:gridCol w:w="283"/>
        <w:gridCol w:w="6517"/>
      </w:tblGrid>
      <w:tr w:rsidR="00584ADA" w:rsidTr="00ED480C">
        <w:tc>
          <w:tcPr>
            <w:tcW w:w="1242" w:type="dxa"/>
          </w:tcPr>
          <w:p w:rsidR="00584ADA" w:rsidRDefault="00584ADA" w:rsidP="00C40F14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20"/>
                <w:szCs w:val="20"/>
              </w:rPr>
            </w:pPr>
            <w:r w:rsidRPr="00436042">
              <w:rPr>
                <w:b/>
                <w:i/>
                <w:sz w:val="20"/>
                <w:szCs w:val="20"/>
              </w:rPr>
              <w:t>202</w:t>
            </w:r>
            <w:r w:rsidR="00C40F14">
              <w:rPr>
                <w:b/>
                <w:i/>
                <w:sz w:val="20"/>
                <w:szCs w:val="20"/>
              </w:rPr>
              <w:t>6</w:t>
            </w:r>
            <w:r w:rsidRPr="00436042">
              <w:rPr>
                <w:b/>
                <w:i/>
                <w:sz w:val="20"/>
                <w:szCs w:val="20"/>
              </w:rPr>
              <w:t>. gada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84ADA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4" w:type="dxa"/>
          </w:tcPr>
          <w:p w:rsidR="00584ADA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84ADA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</w:tcPr>
          <w:p w:rsidR="00584ADA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5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84ADA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584ADA" w:rsidTr="00ED480C">
        <w:tc>
          <w:tcPr>
            <w:tcW w:w="1242" w:type="dxa"/>
          </w:tcPr>
          <w:p w:rsidR="00584ADA" w:rsidRPr="00436042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584ADA" w:rsidRPr="001942F7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i/>
                <w:sz w:val="16"/>
                <w:szCs w:val="16"/>
              </w:rPr>
            </w:pPr>
            <w:r w:rsidRPr="001942F7">
              <w:rPr>
                <w:i/>
                <w:sz w:val="16"/>
                <w:szCs w:val="16"/>
              </w:rPr>
              <w:t>diena</w:t>
            </w:r>
          </w:p>
        </w:tc>
        <w:tc>
          <w:tcPr>
            <w:tcW w:w="284" w:type="dxa"/>
          </w:tcPr>
          <w:p w:rsidR="00584ADA" w:rsidRPr="001942F7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84ADA" w:rsidRPr="001942F7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i/>
                <w:sz w:val="16"/>
                <w:szCs w:val="16"/>
              </w:rPr>
            </w:pPr>
            <w:r w:rsidRPr="001942F7">
              <w:rPr>
                <w:i/>
                <w:sz w:val="16"/>
                <w:szCs w:val="16"/>
              </w:rPr>
              <w:t>mēnesis</w:t>
            </w:r>
          </w:p>
        </w:tc>
        <w:tc>
          <w:tcPr>
            <w:tcW w:w="283" w:type="dxa"/>
          </w:tcPr>
          <w:p w:rsidR="00584ADA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auto"/>
            </w:tcBorders>
          </w:tcPr>
          <w:p w:rsidR="00584ADA" w:rsidRPr="00435509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Vecāka/aizbildņa</w:t>
            </w:r>
            <w:r w:rsidRPr="005A1941">
              <w:rPr>
                <w:b/>
                <w:i/>
                <w:sz w:val="20"/>
                <w:szCs w:val="16"/>
              </w:rPr>
              <w:t xml:space="preserve"> vārds, uzvārds</w:t>
            </w:r>
          </w:p>
        </w:tc>
      </w:tr>
    </w:tbl>
    <w:p w:rsidR="00584ADA" w:rsidRPr="00BD7D23" w:rsidRDefault="00584ADA" w:rsidP="00584ADA">
      <w:pPr>
        <w:shd w:val="clear" w:color="auto" w:fill="D9D9D9" w:themeFill="background1" w:themeFillShade="D9"/>
        <w:spacing w:before="120" w:after="120"/>
        <w:jc w:val="both"/>
        <w:rPr>
          <w:b/>
          <w:i/>
          <w:sz w:val="22"/>
        </w:rPr>
      </w:pPr>
      <w:r w:rsidRPr="00BD7D23">
        <w:rPr>
          <w:b/>
          <w:i/>
          <w:sz w:val="22"/>
        </w:rPr>
        <w:t>KLĀTIENĒ IESNIEGUMAM PIEVIENOJA DOKUMENTUS: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572"/>
        <w:gridCol w:w="284"/>
        <w:gridCol w:w="1842"/>
        <w:gridCol w:w="283"/>
        <w:gridCol w:w="6517"/>
      </w:tblGrid>
      <w:tr w:rsidR="00584ADA" w:rsidTr="00ED480C">
        <w:tc>
          <w:tcPr>
            <w:tcW w:w="1242" w:type="dxa"/>
          </w:tcPr>
          <w:p w:rsidR="00584ADA" w:rsidRDefault="00584ADA" w:rsidP="00C40F14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20"/>
                <w:szCs w:val="20"/>
              </w:rPr>
            </w:pPr>
            <w:r w:rsidRPr="00436042">
              <w:rPr>
                <w:b/>
                <w:i/>
                <w:sz w:val="20"/>
                <w:szCs w:val="20"/>
              </w:rPr>
              <w:t>202</w:t>
            </w:r>
            <w:r w:rsidR="00C40F14">
              <w:rPr>
                <w:b/>
                <w:i/>
                <w:sz w:val="20"/>
                <w:szCs w:val="20"/>
              </w:rPr>
              <w:t>6</w:t>
            </w:r>
            <w:r w:rsidRPr="00436042">
              <w:rPr>
                <w:b/>
                <w:i/>
                <w:sz w:val="20"/>
                <w:szCs w:val="20"/>
              </w:rPr>
              <w:t>. gada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84ADA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4" w:type="dxa"/>
          </w:tcPr>
          <w:p w:rsidR="00584ADA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84ADA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</w:tcPr>
          <w:p w:rsidR="00584ADA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5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84ADA" w:rsidRPr="00435509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584ADA" w:rsidTr="00ED480C">
        <w:tc>
          <w:tcPr>
            <w:tcW w:w="1242" w:type="dxa"/>
          </w:tcPr>
          <w:p w:rsidR="00584ADA" w:rsidRPr="00436042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584ADA" w:rsidRPr="001942F7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i/>
                <w:sz w:val="16"/>
                <w:szCs w:val="16"/>
              </w:rPr>
            </w:pPr>
            <w:r w:rsidRPr="001942F7">
              <w:rPr>
                <w:i/>
                <w:sz w:val="16"/>
                <w:szCs w:val="16"/>
              </w:rPr>
              <w:t>diena</w:t>
            </w:r>
          </w:p>
        </w:tc>
        <w:tc>
          <w:tcPr>
            <w:tcW w:w="284" w:type="dxa"/>
          </w:tcPr>
          <w:p w:rsidR="00584ADA" w:rsidRPr="001942F7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84ADA" w:rsidRPr="001942F7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i/>
                <w:sz w:val="16"/>
                <w:szCs w:val="16"/>
              </w:rPr>
            </w:pPr>
            <w:r w:rsidRPr="001942F7">
              <w:rPr>
                <w:i/>
                <w:sz w:val="16"/>
                <w:szCs w:val="16"/>
              </w:rPr>
              <w:t>mēnesis</w:t>
            </w:r>
          </w:p>
        </w:tc>
        <w:tc>
          <w:tcPr>
            <w:tcW w:w="283" w:type="dxa"/>
          </w:tcPr>
          <w:p w:rsidR="00584ADA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auto"/>
            </w:tcBorders>
          </w:tcPr>
          <w:p w:rsidR="00584ADA" w:rsidRPr="00435509" w:rsidRDefault="00584ADA" w:rsidP="00ED480C">
            <w:pPr>
              <w:tabs>
                <w:tab w:val="left" w:pos="3119"/>
                <w:tab w:val="left" w:pos="5245"/>
              </w:tabs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8"/>
                <w:szCs w:val="16"/>
              </w:rPr>
              <w:t>bērna</w:t>
            </w:r>
            <w:r w:rsidRPr="005A1941">
              <w:rPr>
                <w:b/>
                <w:i/>
                <w:sz w:val="18"/>
                <w:szCs w:val="16"/>
              </w:rPr>
              <w:t xml:space="preserve"> vārds, uzvārds un paraksts </w:t>
            </w:r>
            <w:r w:rsidRPr="005A1941">
              <w:rPr>
                <w:i/>
                <w:sz w:val="16"/>
                <w:szCs w:val="16"/>
              </w:rPr>
              <w:t>(fiziskais paraksts dokumentu iesniegšanas dienā)</w:t>
            </w:r>
          </w:p>
        </w:tc>
      </w:tr>
    </w:tbl>
    <w:p w:rsidR="00277766" w:rsidRPr="00436042" w:rsidRDefault="00277766" w:rsidP="00144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680"/>
        </w:tabs>
        <w:ind w:right="-360"/>
        <w:jc w:val="both"/>
        <w:rPr>
          <w:sz w:val="16"/>
          <w:szCs w:val="16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1445CF" w:rsidRPr="00436042" w:rsidTr="00435509">
        <w:tc>
          <w:tcPr>
            <w:tcW w:w="10740" w:type="dxa"/>
          </w:tcPr>
          <w:p w:rsidR="001445CF" w:rsidRPr="00436042" w:rsidRDefault="001445CF" w:rsidP="007915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680"/>
              </w:tabs>
              <w:ind w:right="-360"/>
              <w:jc w:val="both"/>
              <w:rPr>
                <w:b/>
                <w:i/>
              </w:rPr>
            </w:pPr>
            <w:r w:rsidRPr="00584ADA">
              <w:rPr>
                <w:b/>
                <w:i/>
                <w:sz w:val="22"/>
                <w:highlight w:val="lightGray"/>
              </w:rPr>
              <w:t>DOKUMENTUS PIEŅĒMA UN PĀRBAUDĪJA</w:t>
            </w:r>
            <w:r w:rsidR="000F35EF" w:rsidRPr="00584ADA">
              <w:rPr>
                <w:b/>
                <w:i/>
                <w:sz w:val="22"/>
                <w:highlight w:val="lightGray"/>
              </w:rPr>
              <w:t xml:space="preserve"> </w:t>
            </w:r>
            <w:r w:rsidR="000F35EF" w:rsidRPr="00584ADA">
              <w:rPr>
                <w:i/>
                <w:highlight w:val="lightGray"/>
              </w:rPr>
              <w:t xml:space="preserve">(aizpilda </w:t>
            </w:r>
            <w:r w:rsidR="000F35EF" w:rsidRPr="00584ADA">
              <w:rPr>
                <w:i/>
                <w:sz w:val="22"/>
                <w:szCs w:val="22"/>
                <w:highlight w:val="lightGray"/>
              </w:rPr>
              <w:t>DTTT darbinieks)</w:t>
            </w:r>
            <w:r w:rsidRPr="00584ADA">
              <w:rPr>
                <w:b/>
                <w:i/>
                <w:highlight w:val="lightGray"/>
              </w:rPr>
              <w:t>:</w:t>
            </w:r>
          </w:p>
          <w:p w:rsidR="001445CF" w:rsidRPr="00436042" w:rsidRDefault="001445CF" w:rsidP="0079159C">
            <w:pPr>
              <w:jc w:val="both"/>
            </w:pPr>
            <w:r w:rsidRPr="00436042">
              <w:t>__________________________</w:t>
            </w:r>
            <w:r w:rsidR="00435509">
              <w:t>_______</w:t>
            </w:r>
            <w:r w:rsidRPr="00436042">
              <w:t>_</w:t>
            </w:r>
            <w:r>
              <w:t>__</w:t>
            </w:r>
            <w:r>
              <w:tab/>
            </w:r>
            <w:r>
              <w:tab/>
              <w:t>________________</w:t>
            </w:r>
            <w:r>
              <w:tab/>
            </w:r>
            <w:r>
              <w:tab/>
              <w:t>___________</w:t>
            </w:r>
            <w:r w:rsidRPr="00436042">
              <w:t>_</w:t>
            </w:r>
          </w:p>
          <w:p w:rsidR="001445CF" w:rsidRPr="00C6063F" w:rsidRDefault="001445CF" w:rsidP="0093522B">
            <w:pPr>
              <w:tabs>
                <w:tab w:val="left" w:pos="4824"/>
              </w:tabs>
              <w:ind w:left="720" w:firstLine="273"/>
              <w:rPr>
                <w:i/>
                <w:sz w:val="20"/>
                <w:szCs w:val="20"/>
              </w:rPr>
            </w:pPr>
            <w:r w:rsidRPr="00C6063F">
              <w:rPr>
                <w:i/>
                <w:sz w:val="20"/>
                <w:szCs w:val="20"/>
              </w:rPr>
              <w:t>/vārds, uzvārds/</w:t>
            </w:r>
            <w:r w:rsidRPr="00C6063F">
              <w:rPr>
                <w:i/>
                <w:sz w:val="20"/>
                <w:szCs w:val="20"/>
              </w:rPr>
              <w:tab/>
            </w:r>
            <w:r w:rsidR="00435509" w:rsidRPr="00C6063F">
              <w:rPr>
                <w:i/>
                <w:sz w:val="20"/>
                <w:szCs w:val="20"/>
              </w:rPr>
              <w:tab/>
            </w:r>
            <w:r w:rsidR="00435509" w:rsidRPr="00C6063F">
              <w:rPr>
                <w:i/>
                <w:sz w:val="20"/>
                <w:szCs w:val="20"/>
              </w:rPr>
              <w:tab/>
            </w:r>
            <w:r w:rsidR="00C6063F">
              <w:rPr>
                <w:i/>
                <w:sz w:val="20"/>
                <w:szCs w:val="20"/>
              </w:rPr>
              <w:tab/>
              <w:t>/paraksts/</w:t>
            </w:r>
            <w:r w:rsidRPr="00C6063F">
              <w:rPr>
                <w:i/>
                <w:sz w:val="20"/>
                <w:szCs w:val="20"/>
              </w:rPr>
              <w:tab/>
            </w:r>
            <w:r w:rsidR="00435509" w:rsidRPr="00C6063F">
              <w:rPr>
                <w:i/>
                <w:sz w:val="20"/>
                <w:szCs w:val="20"/>
              </w:rPr>
              <w:tab/>
            </w:r>
            <w:r w:rsidRPr="00C6063F">
              <w:rPr>
                <w:i/>
                <w:sz w:val="20"/>
                <w:szCs w:val="20"/>
              </w:rPr>
              <w:t>/datums/</w:t>
            </w:r>
          </w:p>
        </w:tc>
      </w:tr>
    </w:tbl>
    <w:p w:rsidR="001A0EFA" w:rsidRDefault="001A0EFA" w:rsidP="00584ADA">
      <w:pPr>
        <w:rPr>
          <w:rFonts w:eastAsia="Calibri"/>
          <w:sz w:val="22"/>
          <w:szCs w:val="20"/>
        </w:rPr>
      </w:pPr>
    </w:p>
    <w:p w:rsidR="001A0EFA" w:rsidRDefault="001A0EFA">
      <w:pPr>
        <w:rPr>
          <w:rFonts w:eastAsia="Calibri"/>
          <w:sz w:val="22"/>
          <w:szCs w:val="20"/>
        </w:rPr>
      </w:pPr>
      <w:bookmarkStart w:id="0" w:name="_GoBack"/>
      <w:bookmarkEnd w:id="0"/>
    </w:p>
    <w:sectPr w:rsidR="001A0EFA" w:rsidSect="00BD7D23">
      <w:footerReference w:type="default" r:id="rId12"/>
      <w:pgSz w:w="11906" w:h="16838" w:code="9"/>
      <w:pgMar w:top="567" w:right="707" w:bottom="567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9E0" w:rsidRDefault="009B79E0" w:rsidP="0021543F">
      <w:r>
        <w:separator/>
      </w:r>
    </w:p>
  </w:endnote>
  <w:endnote w:type="continuationSeparator" w:id="0">
    <w:p w:rsidR="009B79E0" w:rsidRDefault="009B79E0" w:rsidP="002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356" w:rsidRPr="005D3356" w:rsidRDefault="005D3356" w:rsidP="005D3356">
    <w:pPr>
      <w:pStyle w:val="Footer"/>
      <w:ind w:left="426" w:right="-1134" w:hanging="1560"/>
      <w:jc w:val="center"/>
      <w:rPr>
        <w:sz w:val="20"/>
      </w:rPr>
    </w:pPr>
    <w:r w:rsidRPr="00724E0B">
      <w:rPr>
        <w:sz w:val="20"/>
      </w:rPr>
      <w:t>DOKUMENTS PARAKSTĪTS AR DROŠU ELEKTRONISKO PARAKSTU UN SATUR LAIKA ZĪMOGU</w:t>
    </w:r>
  </w:p>
  <w:p w:rsidR="005D3356" w:rsidRDefault="005D3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9E0" w:rsidRDefault="009B79E0" w:rsidP="0021543F">
      <w:r>
        <w:separator/>
      </w:r>
    </w:p>
  </w:footnote>
  <w:footnote w:type="continuationSeparator" w:id="0">
    <w:p w:rsidR="009B79E0" w:rsidRDefault="009B79E0" w:rsidP="002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65FE"/>
    <w:multiLevelType w:val="hybridMultilevel"/>
    <w:tmpl w:val="E432D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77DB0"/>
    <w:multiLevelType w:val="hybridMultilevel"/>
    <w:tmpl w:val="52BA2F38"/>
    <w:lvl w:ilvl="0" w:tplc="D1E243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B53EC"/>
    <w:multiLevelType w:val="hybridMultilevel"/>
    <w:tmpl w:val="3D44C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AA230E"/>
    <w:multiLevelType w:val="hybridMultilevel"/>
    <w:tmpl w:val="FC1A36D0"/>
    <w:lvl w:ilvl="0" w:tplc="C3CE3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D3AA3"/>
    <w:multiLevelType w:val="hybridMultilevel"/>
    <w:tmpl w:val="3D44C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81709"/>
    <w:multiLevelType w:val="hybridMultilevel"/>
    <w:tmpl w:val="C70A69DA"/>
    <w:lvl w:ilvl="0" w:tplc="C3CE3766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>
    <w:nsid w:val="2B325565"/>
    <w:multiLevelType w:val="hybridMultilevel"/>
    <w:tmpl w:val="73D4E50A"/>
    <w:lvl w:ilvl="0" w:tplc="D1E243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84A56"/>
    <w:multiLevelType w:val="hybridMultilevel"/>
    <w:tmpl w:val="3D44C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3B15AA"/>
    <w:multiLevelType w:val="hybridMultilevel"/>
    <w:tmpl w:val="A09C0264"/>
    <w:lvl w:ilvl="0" w:tplc="D1E243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63CE0"/>
    <w:multiLevelType w:val="hybridMultilevel"/>
    <w:tmpl w:val="3D44C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3D72A6"/>
    <w:multiLevelType w:val="hybridMultilevel"/>
    <w:tmpl w:val="2488C62A"/>
    <w:lvl w:ilvl="0" w:tplc="C3CE3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85F66"/>
    <w:multiLevelType w:val="hybridMultilevel"/>
    <w:tmpl w:val="147E9812"/>
    <w:lvl w:ilvl="0" w:tplc="D1E243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905E8"/>
    <w:multiLevelType w:val="hybridMultilevel"/>
    <w:tmpl w:val="80D27978"/>
    <w:lvl w:ilvl="0" w:tplc="D1E243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F0E76"/>
    <w:multiLevelType w:val="hybridMultilevel"/>
    <w:tmpl w:val="FF2AB186"/>
    <w:lvl w:ilvl="0" w:tplc="D1E243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21641B"/>
    <w:multiLevelType w:val="hybridMultilevel"/>
    <w:tmpl w:val="DE1A4CE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4"/>
  </w:num>
  <w:num w:numId="7">
    <w:abstractNumId w:val="3"/>
  </w:num>
  <w:num w:numId="8">
    <w:abstractNumId w:val="10"/>
  </w:num>
  <w:num w:numId="9">
    <w:abstractNumId w:val="13"/>
  </w:num>
  <w:num w:numId="10">
    <w:abstractNumId w:val="8"/>
  </w:num>
  <w:num w:numId="11">
    <w:abstractNumId w:val="1"/>
  </w:num>
  <w:num w:numId="12">
    <w:abstractNumId w:val="6"/>
  </w:num>
  <w:num w:numId="13">
    <w:abstractNumId w:val="1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72"/>
    <w:rsid w:val="00017469"/>
    <w:rsid w:val="00020826"/>
    <w:rsid w:val="00021054"/>
    <w:rsid w:val="000213A7"/>
    <w:rsid w:val="000245DD"/>
    <w:rsid w:val="0002495B"/>
    <w:rsid w:val="0003332E"/>
    <w:rsid w:val="00033D06"/>
    <w:rsid w:val="00036281"/>
    <w:rsid w:val="00037A5A"/>
    <w:rsid w:val="00044320"/>
    <w:rsid w:val="0004439F"/>
    <w:rsid w:val="000471E2"/>
    <w:rsid w:val="0005274E"/>
    <w:rsid w:val="00054471"/>
    <w:rsid w:val="000604AC"/>
    <w:rsid w:val="00075E66"/>
    <w:rsid w:val="0007726A"/>
    <w:rsid w:val="000848A1"/>
    <w:rsid w:val="00084A41"/>
    <w:rsid w:val="00086364"/>
    <w:rsid w:val="000958AA"/>
    <w:rsid w:val="000A4F57"/>
    <w:rsid w:val="000A4FE7"/>
    <w:rsid w:val="000A69C9"/>
    <w:rsid w:val="000B1FA8"/>
    <w:rsid w:val="000B7F12"/>
    <w:rsid w:val="000C5079"/>
    <w:rsid w:val="000C5261"/>
    <w:rsid w:val="000D051C"/>
    <w:rsid w:val="000D2DCF"/>
    <w:rsid w:val="000D41D6"/>
    <w:rsid w:val="000E1775"/>
    <w:rsid w:val="000E1948"/>
    <w:rsid w:val="000E4833"/>
    <w:rsid w:val="000F1B79"/>
    <w:rsid w:val="000F20FE"/>
    <w:rsid w:val="000F35EF"/>
    <w:rsid w:val="000F5C17"/>
    <w:rsid w:val="0010374D"/>
    <w:rsid w:val="001045F8"/>
    <w:rsid w:val="00105DF4"/>
    <w:rsid w:val="00106B51"/>
    <w:rsid w:val="00110BD0"/>
    <w:rsid w:val="0011408C"/>
    <w:rsid w:val="00120788"/>
    <w:rsid w:val="00123404"/>
    <w:rsid w:val="0012765A"/>
    <w:rsid w:val="00127768"/>
    <w:rsid w:val="001311C1"/>
    <w:rsid w:val="00143CBA"/>
    <w:rsid w:val="001445CF"/>
    <w:rsid w:val="00145FC9"/>
    <w:rsid w:val="0014633D"/>
    <w:rsid w:val="0015108A"/>
    <w:rsid w:val="00152E45"/>
    <w:rsid w:val="0015674E"/>
    <w:rsid w:val="0016031F"/>
    <w:rsid w:val="00160B5D"/>
    <w:rsid w:val="00170E57"/>
    <w:rsid w:val="0017252E"/>
    <w:rsid w:val="0017502E"/>
    <w:rsid w:val="00177BED"/>
    <w:rsid w:val="001926FC"/>
    <w:rsid w:val="00192774"/>
    <w:rsid w:val="001942F7"/>
    <w:rsid w:val="001A0485"/>
    <w:rsid w:val="001A0EFA"/>
    <w:rsid w:val="001A1DC7"/>
    <w:rsid w:val="001A5A76"/>
    <w:rsid w:val="001B152A"/>
    <w:rsid w:val="001B7423"/>
    <w:rsid w:val="001C173A"/>
    <w:rsid w:val="001C2D5E"/>
    <w:rsid w:val="001D0FC6"/>
    <w:rsid w:val="001E076C"/>
    <w:rsid w:val="001F42BF"/>
    <w:rsid w:val="0020210B"/>
    <w:rsid w:val="0020521C"/>
    <w:rsid w:val="0020774E"/>
    <w:rsid w:val="00212C1B"/>
    <w:rsid w:val="0021543F"/>
    <w:rsid w:val="00217DF9"/>
    <w:rsid w:val="00227A0B"/>
    <w:rsid w:val="00231655"/>
    <w:rsid w:val="00232753"/>
    <w:rsid w:val="0023518D"/>
    <w:rsid w:val="00241AF7"/>
    <w:rsid w:val="0024617A"/>
    <w:rsid w:val="00261CEF"/>
    <w:rsid w:val="00262AA5"/>
    <w:rsid w:val="00263932"/>
    <w:rsid w:val="002727D9"/>
    <w:rsid w:val="00275854"/>
    <w:rsid w:val="00277766"/>
    <w:rsid w:val="002953D7"/>
    <w:rsid w:val="002974DA"/>
    <w:rsid w:val="00297D45"/>
    <w:rsid w:val="002A267A"/>
    <w:rsid w:val="002D417B"/>
    <w:rsid w:val="002F2B4E"/>
    <w:rsid w:val="00302816"/>
    <w:rsid w:val="003037BE"/>
    <w:rsid w:val="00330453"/>
    <w:rsid w:val="00334590"/>
    <w:rsid w:val="003375EB"/>
    <w:rsid w:val="0035632D"/>
    <w:rsid w:val="00356E96"/>
    <w:rsid w:val="00362C30"/>
    <w:rsid w:val="00363CFB"/>
    <w:rsid w:val="00365A77"/>
    <w:rsid w:val="00367D1E"/>
    <w:rsid w:val="00374946"/>
    <w:rsid w:val="003753C2"/>
    <w:rsid w:val="00376360"/>
    <w:rsid w:val="0038158A"/>
    <w:rsid w:val="00392EA6"/>
    <w:rsid w:val="003A0347"/>
    <w:rsid w:val="003A0AB8"/>
    <w:rsid w:val="003A32CA"/>
    <w:rsid w:val="003A5F6E"/>
    <w:rsid w:val="003B0DDF"/>
    <w:rsid w:val="003C07BE"/>
    <w:rsid w:val="003C2AB9"/>
    <w:rsid w:val="003C6885"/>
    <w:rsid w:val="003C72E7"/>
    <w:rsid w:val="003C7742"/>
    <w:rsid w:val="003D2A6E"/>
    <w:rsid w:val="003D357F"/>
    <w:rsid w:val="003D6452"/>
    <w:rsid w:val="003E5703"/>
    <w:rsid w:val="003E7CB0"/>
    <w:rsid w:val="003F251E"/>
    <w:rsid w:val="003F3529"/>
    <w:rsid w:val="00401647"/>
    <w:rsid w:val="004036E6"/>
    <w:rsid w:val="00403C21"/>
    <w:rsid w:val="004115E8"/>
    <w:rsid w:val="004148CF"/>
    <w:rsid w:val="0041701C"/>
    <w:rsid w:val="0042110E"/>
    <w:rsid w:val="00425527"/>
    <w:rsid w:val="00430E9F"/>
    <w:rsid w:val="0043377F"/>
    <w:rsid w:val="00434013"/>
    <w:rsid w:val="00435509"/>
    <w:rsid w:val="00436042"/>
    <w:rsid w:val="00440403"/>
    <w:rsid w:val="0044314A"/>
    <w:rsid w:val="00444112"/>
    <w:rsid w:val="00453353"/>
    <w:rsid w:val="004560DF"/>
    <w:rsid w:val="004562D5"/>
    <w:rsid w:val="00457993"/>
    <w:rsid w:val="00457BC8"/>
    <w:rsid w:val="00467C7B"/>
    <w:rsid w:val="004843AB"/>
    <w:rsid w:val="00491208"/>
    <w:rsid w:val="00494174"/>
    <w:rsid w:val="0049616D"/>
    <w:rsid w:val="00497867"/>
    <w:rsid w:val="004B208A"/>
    <w:rsid w:val="004B3038"/>
    <w:rsid w:val="004B6282"/>
    <w:rsid w:val="004C0FCD"/>
    <w:rsid w:val="004D1C5C"/>
    <w:rsid w:val="004D1C6B"/>
    <w:rsid w:val="004D2B54"/>
    <w:rsid w:val="004D5B36"/>
    <w:rsid w:val="004F6474"/>
    <w:rsid w:val="00516AEB"/>
    <w:rsid w:val="00527A15"/>
    <w:rsid w:val="00527C78"/>
    <w:rsid w:val="00530725"/>
    <w:rsid w:val="005352DC"/>
    <w:rsid w:val="00535942"/>
    <w:rsid w:val="00536271"/>
    <w:rsid w:val="005457B0"/>
    <w:rsid w:val="00547AAE"/>
    <w:rsid w:val="00551F91"/>
    <w:rsid w:val="005574F1"/>
    <w:rsid w:val="005633CB"/>
    <w:rsid w:val="005751B4"/>
    <w:rsid w:val="00583F4A"/>
    <w:rsid w:val="005848DF"/>
    <w:rsid w:val="00584ADA"/>
    <w:rsid w:val="00586EFB"/>
    <w:rsid w:val="00591BA1"/>
    <w:rsid w:val="005A25C0"/>
    <w:rsid w:val="005B2A79"/>
    <w:rsid w:val="005B3612"/>
    <w:rsid w:val="005B5DCF"/>
    <w:rsid w:val="005B74FB"/>
    <w:rsid w:val="005C1836"/>
    <w:rsid w:val="005C1F6E"/>
    <w:rsid w:val="005C2659"/>
    <w:rsid w:val="005D3356"/>
    <w:rsid w:val="005E0373"/>
    <w:rsid w:val="005E4569"/>
    <w:rsid w:val="005F46E0"/>
    <w:rsid w:val="006033C7"/>
    <w:rsid w:val="00604A60"/>
    <w:rsid w:val="00607EDF"/>
    <w:rsid w:val="006174F0"/>
    <w:rsid w:val="006258A3"/>
    <w:rsid w:val="00626296"/>
    <w:rsid w:val="00626DA6"/>
    <w:rsid w:val="0063063B"/>
    <w:rsid w:val="00643573"/>
    <w:rsid w:val="00650A42"/>
    <w:rsid w:val="00660246"/>
    <w:rsid w:val="0066194C"/>
    <w:rsid w:val="00661A18"/>
    <w:rsid w:val="00666550"/>
    <w:rsid w:val="00666CC5"/>
    <w:rsid w:val="0067074C"/>
    <w:rsid w:val="00672215"/>
    <w:rsid w:val="00673772"/>
    <w:rsid w:val="006815D6"/>
    <w:rsid w:val="00683938"/>
    <w:rsid w:val="006A4E12"/>
    <w:rsid w:val="006B12EC"/>
    <w:rsid w:val="006B39C5"/>
    <w:rsid w:val="006B40EA"/>
    <w:rsid w:val="006B5CB0"/>
    <w:rsid w:val="006C08E0"/>
    <w:rsid w:val="006C1781"/>
    <w:rsid w:val="006C1F56"/>
    <w:rsid w:val="006E7C79"/>
    <w:rsid w:val="006F0DC4"/>
    <w:rsid w:val="007001E6"/>
    <w:rsid w:val="00705837"/>
    <w:rsid w:val="0070606C"/>
    <w:rsid w:val="00724E0B"/>
    <w:rsid w:val="007315C5"/>
    <w:rsid w:val="00731D7A"/>
    <w:rsid w:val="00735860"/>
    <w:rsid w:val="00735B5D"/>
    <w:rsid w:val="00735B63"/>
    <w:rsid w:val="007428F7"/>
    <w:rsid w:val="0074638B"/>
    <w:rsid w:val="00747008"/>
    <w:rsid w:val="00754797"/>
    <w:rsid w:val="00756256"/>
    <w:rsid w:val="007562FA"/>
    <w:rsid w:val="007630A8"/>
    <w:rsid w:val="007678F8"/>
    <w:rsid w:val="00772686"/>
    <w:rsid w:val="00773ED5"/>
    <w:rsid w:val="00775AA8"/>
    <w:rsid w:val="0077622D"/>
    <w:rsid w:val="00783EF8"/>
    <w:rsid w:val="00783F17"/>
    <w:rsid w:val="00792A11"/>
    <w:rsid w:val="0079415B"/>
    <w:rsid w:val="00794798"/>
    <w:rsid w:val="007A79DF"/>
    <w:rsid w:val="007B0061"/>
    <w:rsid w:val="007B6071"/>
    <w:rsid w:val="007D6375"/>
    <w:rsid w:val="007D6461"/>
    <w:rsid w:val="007E033E"/>
    <w:rsid w:val="007E2040"/>
    <w:rsid w:val="007F0632"/>
    <w:rsid w:val="007F2D93"/>
    <w:rsid w:val="00804CD7"/>
    <w:rsid w:val="0080528A"/>
    <w:rsid w:val="00806E83"/>
    <w:rsid w:val="00811A4C"/>
    <w:rsid w:val="00812A71"/>
    <w:rsid w:val="00813C66"/>
    <w:rsid w:val="00814620"/>
    <w:rsid w:val="008152ED"/>
    <w:rsid w:val="00824589"/>
    <w:rsid w:val="00830883"/>
    <w:rsid w:val="00836D60"/>
    <w:rsid w:val="0084133A"/>
    <w:rsid w:val="00841409"/>
    <w:rsid w:val="00860F91"/>
    <w:rsid w:val="0086384A"/>
    <w:rsid w:val="00867698"/>
    <w:rsid w:val="00872C9F"/>
    <w:rsid w:val="00877B9E"/>
    <w:rsid w:val="00880870"/>
    <w:rsid w:val="00895850"/>
    <w:rsid w:val="00896C6D"/>
    <w:rsid w:val="0089726E"/>
    <w:rsid w:val="008A3F0C"/>
    <w:rsid w:val="008A5C06"/>
    <w:rsid w:val="008A7F62"/>
    <w:rsid w:val="008B0282"/>
    <w:rsid w:val="008D181D"/>
    <w:rsid w:val="008E1BBE"/>
    <w:rsid w:val="008F2739"/>
    <w:rsid w:val="008F5020"/>
    <w:rsid w:val="008F5234"/>
    <w:rsid w:val="008F5391"/>
    <w:rsid w:val="008F66E0"/>
    <w:rsid w:val="00900166"/>
    <w:rsid w:val="00900F46"/>
    <w:rsid w:val="0091601B"/>
    <w:rsid w:val="009203E2"/>
    <w:rsid w:val="0092397D"/>
    <w:rsid w:val="009247CD"/>
    <w:rsid w:val="00926BD5"/>
    <w:rsid w:val="00931C99"/>
    <w:rsid w:val="0093522B"/>
    <w:rsid w:val="00937148"/>
    <w:rsid w:val="009419E3"/>
    <w:rsid w:val="00945BA6"/>
    <w:rsid w:val="00945FE9"/>
    <w:rsid w:val="00954A19"/>
    <w:rsid w:val="00957CDF"/>
    <w:rsid w:val="00964A21"/>
    <w:rsid w:val="00970695"/>
    <w:rsid w:val="00976C1A"/>
    <w:rsid w:val="009835F4"/>
    <w:rsid w:val="0099336A"/>
    <w:rsid w:val="0099569F"/>
    <w:rsid w:val="009A236E"/>
    <w:rsid w:val="009A2509"/>
    <w:rsid w:val="009B2924"/>
    <w:rsid w:val="009B79E0"/>
    <w:rsid w:val="009C2962"/>
    <w:rsid w:val="009C685E"/>
    <w:rsid w:val="009C6DCD"/>
    <w:rsid w:val="009D4ECE"/>
    <w:rsid w:val="009D5C2A"/>
    <w:rsid w:val="009D72DB"/>
    <w:rsid w:val="009E0B84"/>
    <w:rsid w:val="009E72D4"/>
    <w:rsid w:val="009F3CCB"/>
    <w:rsid w:val="00A05E82"/>
    <w:rsid w:val="00A06165"/>
    <w:rsid w:val="00A167C8"/>
    <w:rsid w:val="00A22D68"/>
    <w:rsid w:val="00A25150"/>
    <w:rsid w:val="00A3462F"/>
    <w:rsid w:val="00A34CB1"/>
    <w:rsid w:val="00A36C26"/>
    <w:rsid w:val="00A37600"/>
    <w:rsid w:val="00A44651"/>
    <w:rsid w:val="00A478F8"/>
    <w:rsid w:val="00A523C5"/>
    <w:rsid w:val="00A52DFC"/>
    <w:rsid w:val="00A57909"/>
    <w:rsid w:val="00A57B80"/>
    <w:rsid w:val="00A601BF"/>
    <w:rsid w:val="00A74BCD"/>
    <w:rsid w:val="00A76BE9"/>
    <w:rsid w:val="00A82320"/>
    <w:rsid w:val="00A90C66"/>
    <w:rsid w:val="00A930F6"/>
    <w:rsid w:val="00A95F83"/>
    <w:rsid w:val="00AC0D23"/>
    <w:rsid w:val="00AC4488"/>
    <w:rsid w:val="00AD0580"/>
    <w:rsid w:val="00AD2488"/>
    <w:rsid w:val="00AD5566"/>
    <w:rsid w:val="00AD5945"/>
    <w:rsid w:val="00AD6A9A"/>
    <w:rsid w:val="00AE356F"/>
    <w:rsid w:val="00AF0C7C"/>
    <w:rsid w:val="00AF5ACF"/>
    <w:rsid w:val="00B1553D"/>
    <w:rsid w:val="00B15DEA"/>
    <w:rsid w:val="00B23D37"/>
    <w:rsid w:val="00B25C6A"/>
    <w:rsid w:val="00B25F79"/>
    <w:rsid w:val="00B3058A"/>
    <w:rsid w:val="00B32B35"/>
    <w:rsid w:val="00B337B4"/>
    <w:rsid w:val="00B35A0A"/>
    <w:rsid w:val="00B377D2"/>
    <w:rsid w:val="00B45B51"/>
    <w:rsid w:val="00B46FFD"/>
    <w:rsid w:val="00B50061"/>
    <w:rsid w:val="00B516EF"/>
    <w:rsid w:val="00B522BA"/>
    <w:rsid w:val="00B54074"/>
    <w:rsid w:val="00B55955"/>
    <w:rsid w:val="00B60A2F"/>
    <w:rsid w:val="00B675F2"/>
    <w:rsid w:val="00B72D60"/>
    <w:rsid w:val="00B767BF"/>
    <w:rsid w:val="00B823A4"/>
    <w:rsid w:val="00B92DDE"/>
    <w:rsid w:val="00B97A66"/>
    <w:rsid w:val="00BA1C07"/>
    <w:rsid w:val="00BB36C0"/>
    <w:rsid w:val="00BB6241"/>
    <w:rsid w:val="00BC69E0"/>
    <w:rsid w:val="00BD0666"/>
    <w:rsid w:val="00BD2DE7"/>
    <w:rsid w:val="00BD5008"/>
    <w:rsid w:val="00BD7CB5"/>
    <w:rsid w:val="00BD7D23"/>
    <w:rsid w:val="00BE4123"/>
    <w:rsid w:val="00C063E9"/>
    <w:rsid w:val="00C119A8"/>
    <w:rsid w:val="00C167F0"/>
    <w:rsid w:val="00C37030"/>
    <w:rsid w:val="00C37C86"/>
    <w:rsid w:val="00C40A9F"/>
    <w:rsid w:val="00C40F14"/>
    <w:rsid w:val="00C421B2"/>
    <w:rsid w:val="00C4460B"/>
    <w:rsid w:val="00C6063F"/>
    <w:rsid w:val="00C61E72"/>
    <w:rsid w:val="00C6297E"/>
    <w:rsid w:val="00C764CA"/>
    <w:rsid w:val="00C82A84"/>
    <w:rsid w:val="00C841DF"/>
    <w:rsid w:val="00C918BE"/>
    <w:rsid w:val="00C92FDA"/>
    <w:rsid w:val="00C94751"/>
    <w:rsid w:val="00C94D34"/>
    <w:rsid w:val="00C974ED"/>
    <w:rsid w:val="00CA06B5"/>
    <w:rsid w:val="00CA1754"/>
    <w:rsid w:val="00CA1D25"/>
    <w:rsid w:val="00CA44EC"/>
    <w:rsid w:val="00CB7A12"/>
    <w:rsid w:val="00CC5509"/>
    <w:rsid w:val="00CC6268"/>
    <w:rsid w:val="00CC64D4"/>
    <w:rsid w:val="00CD12DE"/>
    <w:rsid w:val="00CD2114"/>
    <w:rsid w:val="00CE060A"/>
    <w:rsid w:val="00CF159C"/>
    <w:rsid w:val="00CF1E54"/>
    <w:rsid w:val="00CF1F5E"/>
    <w:rsid w:val="00CF2621"/>
    <w:rsid w:val="00CF59A3"/>
    <w:rsid w:val="00CF5E66"/>
    <w:rsid w:val="00D00C4F"/>
    <w:rsid w:val="00D0298A"/>
    <w:rsid w:val="00D10A1B"/>
    <w:rsid w:val="00D12B3B"/>
    <w:rsid w:val="00D1627F"/>
    <w:rsid w:val="00D2008B"/>
    <w:rsid w:val="00D214FE"/>
    <w:rsid w:val="00D21561"/>
    <w:rsid w:val="00D23A18"/>
    <w:rsid w:val="00D272DF"/>
    <w:rsid w:val="00D37BE2"/>
    <w:rsid w:val="00D45ED7"/>
    <w:rsid w:val="00D46D34"/>
    <w:rsid w:val="00D562E2"/>
    <w:rsid w:val="00D57EE7"/>
    <w:rsid w:val="00D72EEE"/>
    <w:rsid w:val="00D74912"/>
    <w:rsid w:val="00D81D1B"/>
    <w:rsid w:val="00D84E46"/>
    <w:rsid w:val="00D92261"/>
    <w:rsid w:val="00D96ED6"/>
    <w:rsid w:val="00D9703F"/>
    <w:rsid w:val="00DA4407"/>
    <w:rsid w:val="00DB05FD"/>
    <w:rsid w:val="00DB5A7F"/>
    <w:rsid w:val="00DC4467"/>
    <w:rsid w:val="00DE4118"/>
    <w:rsid w:val="00DE60FD"/>
    <w:rsid w:val="00DF2F4C"/>
    <w:rsid w:val="00E00240"/>
    <w:rsid w:val="00E014DD"/>
    <w:rsid w:val="00E03724"/>
    <w:rsid w:val="00E06AD6"/>
    <w:rsid w:val="00E1090D"/>
    <w:rsid w:val="00E1216D"/>
    <w:rsid w:val="00E1651D"/>
    <w:rsid w:val="00E16921"/>
    <w:rsid w:val="00E21094"/>
    <w:rsid w:val="00E240E9"/>
    <w:rsid w:val="00E24477"/>
    <w:rsid w:val="00E3027E"/>
    <w:rsid w:val="00E47738"/>
    <w:rsid w:val="00E508B4"/>
    <w:rsid w:val="00E50E02"/>
    <w:rsid w:val="00E517B5"/>
    <w:rsid w:val="00E549A9"/>
    <w:rsid w:val="00E62743"/>
    <w:rsid w:val="00E702DF"/>
    <w:rsid w:val="00E74A84"/>
    <w:rsid w:val="00E74EEA"/>
    <w:rsid w:val="00E76F23"/>
    <w:rsid w:val="00E7780F"/>
    <w:rsid w:val="00E80A93"/>
    <w:rsid w:val="00E80B86"/>
    <w:rsid w:val="00E86455"/>
    <w:rsid w:val="00E91185"/>
    <w:rsid w:val="00E91699"/>
    <w:rsid w:val="00E94E06"/>
    <w:rsid w:val="00E96647"/>
    <w:rsid w:val="00EC0DD0"/>
    <w:rsid w:val="00ED25ED"/>
    <w:rsid w:val="00EE0E6F"/>
    <w:rsid w:val="00EE5E32"/>
    <w:rsid w:val="00EF280F"/>
    <w:rsid w:val="00EF2ABE"/>
    <w:rsid w:val="00F00550"/>
    <w:rsid w:val="00F0345F"/>
    <w:rsid w:val="00F037FB"/>
    <w:rsid w:val="00F05D02"/>
    <w:rsid w:val="00F07526"/>
    <w:rsid w:val="00F105D8"/>
    <w:rsid w:val="00F10E39"/>
    <w:rsid w:val="00F1152F"/>
    <w:rsid w:val="00F16FB6"/>
    <w:rsid w:val="00F24151"/>
    <w:rsid w:val="00F27342"/>
    <w:rsid w:val="00F43AE5"/>
    <w:rsid w:val="00F46E5E"/>
    <w:rsid w:val="00F52267"/>
    <w:rsid w:val="00F63738"/>
    <w:rsid w:val="00F64F85"/>
    <w:rsid w:val="00F72B17"/>
    <w:rsid w:val="00F72F93"/>
    <w:rsid w:val="00F738B5"/>
    <w:rsid w:val="00F903AF"/>
    <w:rsid w:val="00F91FAB"/>
    <w:rsid w:val="00F96791"/>
    <w:rsid w:val="00FA104B"/>
    <w:rsid w:val="00FC27D4"/>
    <w:rsid w:val="00FC4C12"/>
    <w:rsid w:val="00FD0A37"/>
    <w:rsid w:val="00FD1023"/>
    <w:rsid w:val="00FD211F"/>
    <w:rsid w:val="00F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F9F91F-3FA9-4765-8F59-83E060D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C66"/>
    <w:rPr>
      <w:sz w:val="24"/>
      <w:szCs w:val="24"/>
      <w:lang w:val="lv-LV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3772"/>
    <w:rPr>
      <w:rFonts w:ascii="Tahoma" w:hAnsi="Tahoma" w:cs="Tahoma"/>
      <w:sz w:val="16"/>
      <w:szCs w:val="16"/>
    </w:rPr>
  </w:style>
  <w:style w:type="character" w:styleId="Hyperlink">
    <w:name w:val="Hyperlink"/>
    <w:rsid w:val="006A4E12"/>
    <w:rPr>
      <w:color w:val="0000FF"/>
      <w:u w:val="single"/>
    </w:rPr>
  </w:style>
  <w:style w:type="table" w:styleId="TableGrid">
    <w:name w:val="Table Grid"/>
    <w:basedOn w:val="TableNormal"/>
    <w:rsid w:val="00D27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547AAE"/>
    <w:rPr>
      <w:i/>
      <w:iCs/>
    </w:rPr>
  </w:style>
  <w:style w:type="paragraph" w:styleId="Header">
    <w:name w:val="header"/>
    <w:basedOn w:val="Normal"/>
    <w:link w:val="HeaderChar"/>
    <w:rsid w:val="0021543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21543F"/>
    <w:rPr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rsid w:val="0021543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1543F"/>
    <w:rPr>
      <w:sz w:val="24"/>
      <w:szCs w:val="24"/>
      <w:lang w:val="lv-LV"/>
    </w:rPr>
  </w:style>
  <w:style w:type="table" w:customStyle="1" w:styleId="TableGrid1">
    <w:name w:val="Table Grid1"/>
    <w:basedOn w:val="TableNormal"/>
    <w:next w:val="TableGrid"/>
    <w:uiPriority w:val="59"/>
    <w:rsid w:val="00AF5ACF"/>
    <w:rPr>
      <w:rFonts w:ascii="Calibri" w:eastAsia="Calibri" w:hAnsi="Calibri"/>
      <w:sz w:val="22"/>
      <w:szCs w:val="22"/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E456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60DF"/>
    <w:pPr>
      <w:ind w:left="720"/>
      <w:contextualSpacing/>
    </w:pPr>
  </w:style>
  <w:style w:type="paragraph" w:customStyle="1" w:styleId="Default">
    <w:name w:val="Default"/>
    <w:rsid w:val="0053594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D96E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6E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6ED6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rsid w:val="00D96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6ED6"/>
    <w:rPr>
      <w:b/>
      <w:bCs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ttt.lv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ttt.l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lotaj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AE9BB-3EC3-4DF4-9891-1745193FC811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31D5FCD-0EB7-48F0-8057-AA3FCE93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18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Izglītības iestāde</vt:lpstr>
    </vt:vector>
  </TitlesOfParts>
  <Company>JTL</Company>
  <LinksUpToDate>false</LinksUpToDate>
  <CharactersWithSpaces>5648</CharactersWithSpaces>
  <SharedDoc>false</SharedDoc>
  <HLinks>
    <vt:vector size="12" baseType="variant">
      <vt:variant>
        <vt:i4>1310798</vt:i4>
      </vt:variant>
      <vt:variant>
        <vt:i4>3</vt:i4>
      </vt:variant>
      <vt:variant>
        <vt:i4>0</vt:i4>
      </vt:variant>
      <vt:variant>
        <vt:i4>5</vt:i4>
      </vt:variant>
      <vt:variant>
        <vt:lpwstr>http://www.daugvt.lv/</vt:lpwstr>
      </vt:variant>
      <vt:variant>
        <vt:lpwstr/>
      </vt:variant>
      <vt:variant>
        <vt:i4>1310798</vt:i4>
      </vt:variant>
      <vt:variant>
        <vt:i4>0</vt:i4>
      </vt:variant>
      <vt:variant>
        <vt:i4>0</vt:i4>
      </vt:variant>
      <vt:variant>
        <vt:i4>5</vt:i4>
      </vt:variant>
      <vt:variant>
        <vt:lpwstr>http://www.daugvt.lv/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Izglītības iestāde</dc:title>
  <dc:creator>Kanceleja</dc:creator>
  <cp:lastModifiedBy>Anda Bernane</cp:lastModifiedBy>
  <cp:revision>6</cp:revision>
  <cp:lastPrinted>2024-06-19T06:24:00Z</cp:lastPrinted>
  <dcterms:created xsi:type="dcterms:W3CDTF">2026-06-11T08:18:00Z</dcterms:created>
  <dcterms:modified xsi:type="dcterms:W3CDTF">2026-06-19T05:31:00Z</dcterms:modified>
</cp:coreProperties>
</file>